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54184" w:rsidR="00354184" w:rsidP="3DDF4CFE" w:rsidRDefault="00354184" w14:paraId="5239349F" w14:textId="77777777">
      <w:pPr>
        <w:pStyle w:val="Heading1"/>
        <w:spacing w:before="0" w:after="240"/>
        <w:jc w:val="center"/>
        <w:rPr>
          <w:rFonts w:ascii="Proxima Nova" w:hAnsi="Proxima Nova" w:eastAsia="Proxima Nova" w:cs="Proxima Nova"/>
          <w:b w:val="1"/>
          <w:bCs w:val="1"/>
          <w:sz w:val="28"/>
          <w:szCs w:val="28"/>
        </w:rPr>
      </w:pPr>
      <w:r w:rsidRPr="3DDF4CFE" w:rsidR="00354184">
        <w:rPr>
          <w:rFonts w:ascii="Proxima Nova" w:hAnsi="Proxima Nova" w:eastAsia="Proxima Nova" w:cs="Proxima Nova"/>
          <w:b w:val="1"/>
          <w:bCs w:val="1"/>
          <w:sz w:val="28"/>
          <w:szCs w:val="28"/>
        </w:rPr>
        <w:t>Premium Assistance Under Medicaid and the</w:t>
      </w:r>
      <w:r>
        <w:br/>
      </w:r>
      <w:r w:rsidRPr="3DDF4CFE" w:rsidR="00354184">
        <w:rPr>
          <w:rFonts w:ascii="Proxima Nova" w:hAnsi="Proxima Nova" w:eastAsia="Proxima Nova" w:cs="Proxima Nova"/>
          <w:b w:val="1"/>
          <w:bCs w:val="1"/>
          <w:sz w:val="28"/>
          <w:szCs w:val="28"/>
        </w:rPr>
        <w:t>Children’s Health Insurance Program (CHIP)</w:t>
      </w:r>
    </w:p>
    <w:p w:rsidRPr="00354184" w:rsidR="00354184" w:rsidP="3DDF4CFE" w:rsidRDefault="00354184" w14:paraId="77A4913A" w14:textId="77777777">
      <w:pPr>
        <w:spacing w:after="240"/>
        <w:rPr>
          <w:rFonts w:ascii="Proxima Nova" w:hAnsi="Proxima Nova" w:eastAsia="Proxima Nova" w:cs="Proxima Nova"/>
          <w:sz w:val="22"/>
          <w:szCs w:val="22"/>
          <w:lang w:val="en-US"/>
        </w:rPr>
      </w:pPr>
      <w:r w:rsidRPr="3DDF4CFE" w:rsidR="00354184">
        <w:rPr>
          <w:rFonts w:ascii="Proxima Nova" w:hAnsi="Proxima Nova" w:eastAsia="Proxima Nova" w:cs="Proxima Nova"/>
          <w:sz w:val="22"/>
          <w:szCs w:val="22"/>
          <w:lang w:val="en-US"/>
        </w:rPr>
        <w:t xml:space="preserve">If you or your children are eligible for Medicaid or CHIP and </w:t>
      </w:r>
      <w:r w:rsidRPr="3DDF4CFE" w:rsidR="00354184">
        <w:rPr>
          <w:rFonts w:ascii="Proxima Nova" w:hAnsi="Proxima Nova" w:eastAsia="Proxima Nova" w:cs="Proxima Nova"/>
          <w:sz w:val="22"/>
          <w:szCs w:val="22"/>
          <w:lang w:val="en-US"/>
        </w:rPr>
        <w:t>you’re</w:t>
      </w:r>
      <w:r w:rsidRPr="3DDF4CFE" w:rsidR="00354184">
        <w:rPr>
          <w:rFonts w:ascii="Proxima Nova" w:hAnsi="Proxima Nova" w:eastAsia="Proxima Nova" w:cs="Proxima Nova"/>
          <w:sz w:val="22"/>
          <w:szCs w:val="22"/>
          <w:lang w:val="en-US"/>
        </w:rPr>
        <w:t xml:space="preserve"> eligible for health coverage from your employer, your state may have a premium </w:t>
      </w:r>
      <w:r w:rsidRPr="3DDF4CFE" w:rsidR="00354184">
        <w:rPr>
          <w:rFonts w:ascii="Proxima Nova" w:hAnsi="Proxima Nova" w:eastAsia="Proxima Nova" w:cs="Proxima Nova"/>
          <w:sz w:val="22"/>
          <w:szCs w:val="22"/>
          <w:lang w:val="en-US"/>
        </w:rPr>
        <w:t>assistance</w:t>
      </w:r>
      <w:r w:rsidRPr="3DDF4CFE" w:rsidR="00354184">
        <w:rPr>
          <w:rFonts w:ascii="Proxima Nova" w:hAnsi="Proxima Nova" w:eastAsia="Proxima Nova" w:cs="Proxima Nova"/>
          <w:sz w:val="22"/>
          <w:szCs w:val="22"/>
          <w:lang w:val="en-US"/>
        </w:rPr>
        <w:t xml:space="preserve"> program that can help pay for coverage, using funds from their Medicaid or CHIP programs</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 xml:space="preserve">If you or your children </w:t>
      </w:r>
      <w:r w:rsidRPr="3DDF4CFE" w:rsidR="00354184">
        <w:rPr>
          <w:rFonts w:ascii="Proxima Nova" w:hAnsi="Proxima Nova" w:eastAsia="Proxima Nova" w:cs="Proxima Nova"/>
          <w:sz w:val="22"/>
          <w:szCs w:val="22"/>
          <w:lang w:val="en-US"/>
        </w:rPr>
        <w:t>aren’t</w:t>
      </w:r>
      <w:r w:rsidRPr="3DDF4CFE" w:rsidR="00354184">
        <w:rPr>
          <w:rFonts w:ascii="Proxima Nova" w:hAnsi="Proxima Nova" w:eastAsia="Proxima Nova" w:cs="Proxima Nova"/>
          <w:sz w:val="22"/>
          <w:szCs w:val="22"/>
          <w:lang w:val="en-US"/>
        </w:rPr>
        <w:t xml:space="preserve"> eligible for Medicaid or CHIP, you </w:t>
      </w:r>
      <w:r w:rsidRPr="3DDF4CFE" w:rsidR="00354184">
        <w:rPr>
          <w:rFonts w:ascii="Proxima Nova" w:hAnsi="Proxima Nova" w:eastAsia="Proxima Nova" w:cs="Proxima Nova"/>
          <w:sz w:val="22"/>
          <w:szCs w:val="22"/>
          <w:lang w:val="en-US"/>
        </w:rPr>
        <w:t>won’t</w:t>
      </w:r>
      <w:r w:rsidRPr="3DDF4CFE" w:rsidR="00354184">
        <w:rPr>
          <w:rFonts w:ascii="Proxima Nova" w:hAnsi="Proxima Nova" w:eastAsia="Proxima Nova" w:cs="Proxima Nova"/>
          <w:sz w:val="22"/>
          <w:szCs w:val="22"/>
          <w:lang w:val="en-US"/>
        </w:rPr>
        <w:t xml:space="preserve"> be eligible for these premium </w:t>
      </w:r>
      <w:r w:rsidRPr="3DDF4CFE" w:rsidR="00354184">
        <w:rPr>
          <w:rFonts w:ascii="Proxima Nova" w:hAnsi="Proxima Nova" w:eastAsia="Proxima Nova" w:cs="Proxima Nova"/>
          <w:sz w:val="22"/>
          <w:szCs w:val="22"/>
          <w:lang w:val="en-US"/>
        </w:rPr>
        <w:t>assistance</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programs</w:t>
      </w:r>
      <w:r w:rsidRPr="3DDF4CFE" w:rsidR="00354184">
        <w:rPr>
          <w:rFonts w:ascii="Proxima Nova" w:hAnsi="Proxima Nova" w:eastAsia="Proxima Nova" w:cs="Proxima Nova"/>
          <w:sz w:val="22"/>
          <w:szCs w:val="22"/>
          <w:lang w:val="en-US"/>
        </w:rPr>
        <w:t xml:space="preserve"> but you may be able to buy individual insurance coverage through the Health Insurance Marketplace</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 xml:space="preserve">For more information, visit </w:t>
      </w:r>
      <w:hyperlink r:id="Rc26df3a9094f4200">
        <w:r w:rsidRPr="3DDF4CFE" w:rsidR="00354184">
          <w:rPr>
            <w:rFonts w:ascii="Proxima Nova" w:hAnsi="Proxima Nova" w:eastAsia="Proxima Nova" w:cs="Proxima Nova"/>
            <w:b w:val="1"/>
            <w:bCs w:val="1"/>
            <w:color w:val="0070C0"/>
            <w:sz w:val="22"/>
            <w:szCs w:val="22"/>
            <w:lang w:val="en-US"/>
          </w:rPr>
          <w:t>www.healthcare</w:t>
        </w:r>
        <w:r w:rsidRPr="3DDF4CFE" w:rsidR="00354184">
          <w:rPr>
            <w:rFonts w:ascii="Proxima Nova" w:hAnsi="Proxima Nova" w:eastAsia="Proxima Nova" w:cs="Proxima Nova"/>
            <w:b w:val="1"/>
            <w:bCs w:val="1"/>
            <w:color w:val="0070C0"/>
            <w:sz w:val="22"/>
            <w:szCs w:val="22"/>
            <w:lang w:val="en-US"/>
          </w:rPr>
          <w:t>.</w:t>
        </w:r>
        <w:r w:rsidRPr="3DDF4CFE" w:rsidR="00354184">
          <w:rPr>
            <w:rFonts w:ascii="Proxima Nova" w:hAnsi="Proxima Nova" w:eastAsia="Proxima Nova" w:cs="Proxima Nova"/>
            <w:b w:val="1"/>
            <w:bCs w:val="1"/>
            <w:color w:val="0070C0"/>
            <w:sz w:val="22"/>
            <w:szCs w:val="22"/>
            <w:lang w:val="en-US"/>
          </w:rPr>
          <w:t>gov</w:t>
        </w:r>
      </w:hyperlink>
      <w:r w:rsidRPr="3DDF4CFE" w:rsidR="00354184">
        <w:rPr>
          <w:rFonts w:ascii="Proxima Nova" w:hAnsi="Proxima Nova" w:eastAsia="Proxima Nova" w:cs="Proxima Nova"/>
          <w:color w:val="0070C0"/>
          <w:sz w:val="22"/>
          <w:szCs w:val="22"/>
          <w:lang w:val="en-US"/>
        </w:rPr>
        <w:t>.</w:t>
      </w:r>
    </w:p>
    <w:p w:rsidRPr="00354184" w:rsidR="00354184" w:rsidP="3DDF4CFE" w:rsidRDefault="00354184" w14:paraId="7F644A43" w14:textId="77777777">
      <w:pPr>
        <w:spacing w:after="240"/>
        <w:rPr>
          <w:rFonts w:ascii="Proxima Nova" w:hAnsi="Proxima Nova" w:eastAsia="Proxima Nova" w:cs="Proxima Nova"/>
          <w:sz w:val="22"/>
          <w:szCs w:val="22"/>
          <w:lang w:val="en-US"/>
        </w:rPr>
      </w:pPr>
      <w:r w:rsidRPr="3DDF4CFE" w:rsidR="00354184">
        <w:rPr>
          <w:rFonts w:ascii="Proxima Nova" w:hAnsi="Proxima Nova" w:eastAsia="Proxima Nova" w:cs="Proxima Nova"/>
          <w:sz w:val="22"/>
          <w:szCs w:val="22"/>
          <w:lang w:val="en-US"/>
        </w:rPr>
        <w:t xml:space="preserve">If you or your dependents are already enrolled in Medicaid or CHIP and you live in a State listed below, contact your State Medicaid or CHIP office to find out if premium </w:t>
      </w:r>
      <w:r w:rsidRPr="3DDF4CFE" w:rsidR="00354184">
        <w:rPr>
          <w:rFonts w:ascii="Proxima Nova" w:hAnsi="Proxima Nova" w:eastAsia="Proxima Nova" w:cs="Proxima Nova"/>
          <w:sz w:val="22"/>
          <w:szCs w:val="22"/>
          <w:lang w:val="en-US"/>
        </w:rPr>
        <w:t>assistance</w:t>
      </w:r>
      <w:r w:rsidRPr="3DDF4CFE" w:rsidR="00354184">
        <w:rPr>
          <w:rFonts w:ascii="Proxima Nova" w:hAnsi="Proxima Nova" w:eastAsia="Proxima Nova" w:cs="Proxima Nova"/>
          <w:sz w:val="22"/>
          <w:szCs w:val="22"/>
          <w:lang w:val="en-US"/>
        </w:rPr>
        <w:t xml:space="preserve"> is available.</w:t>
      </w:r>
    </w:p>
    <w:p w:rsidRPr="00354184" w:rsidR="00354184" w:rsidP="3DDF4CFE" w:rsidRDefault="00354184" w14:paraId="4581F7A2" w14:textId="77777777">
      <w:pPr>
        <w:spacing w:after="240"/>
        <w:rPr>
          <w:rFonts w:ascii="Proxima Nova" w:hAnsi="Proxima Nova" w:eastAsia="Proxima Nova" w:cs="Proxima Nova"/>
          <w:sz w:val="22"/>
          <w:szCs w:val="22"/>
        </w:rPr>
      </w:pPr>
      <w:r w:rsidRPr="3DDF4CFE" w:rsidR="00354184">
        <w:rPr>
          <w:rFonts w:ascii="Proxima Nova" w:hAnsi="Proxima Nova" w:eastAsia="Proxima Nova" w:cs="Proxima Nova"/>
          <w:sz w:val="22"/>
          <w:szCs w:val="22"/>
        </w:rPr>
        <w:t xml:space="preserve">If you or your dependents are NOT currently enrolled in Medicaid or CHIP, and you think you or any of your dependents might be eligible for either of these programs, contact your State Medicaid or CHIP office or dial </w:t>
      </w:r>
      <w:r w:rsidRPr="3DDF4CFE" w:rsidR="00354184">
        <w:rPr>
          <w:rFonts w:ascii="Proxima Nova" w:hAnsi="Proxima Nova" w:eastAsia="Proxima Nova" w:cs="Proxima Nova"/>
          <w:b w:val="1"/>
          <w:bCs w:val="1"/>
          <w:sz w:val="22"/>
          <w:szCs w:val="22"/>
        </w:rPr>
        <w:t>1-877-KIDS NOW</w:t>
      </w:r>
      <w:r w:rsidRPr="3DDF4CFE" w:rsidR="00354184">
        <w:rPr>
          <w:rFonts w:ascii="Proxima Nova" w:hAnsi="Proxima Nova" w:eastAsia="Proxima Nova" w:cs="Proxima Nova"/>
          <w:sz w:val="22"/>
          <w:szCs w:val="22"/>
        </w:rPr>
        <w:t xml:space="preserve"> or </w:t>
      </w:r>
      <w:hyperlink r:id="R5b1f0e92790e4b7b">
        <w:r w:rsidRPr="3DDF4CFE" w:rsidR="00354184">
          <w:rPr>
            <w:rFonts w:ascii="Proxima Nova" w:hAnsi="Proxima Nova" w:eastAsia="Proxima Nova" w:cs="Proxima Nova"/>
            <w:b w:val="1"/>
            <w:bCs w:val="1"/>
            <w:color w:val="0070C0"/>
            <w:sz w:val="22"/>
            <w:szCs w:val="22"/>
          </w:rPr>
          <w:t>www.insurekidsnow.gov</w:t>
        </w:r>
      </w:hyperlink>
      <w:r w:rsidRPr="3DDF4CFE" w:rsidR="00354184">
        <w:rPr>
          <w:rFonts w:ascii="Proxima Nova" w:hAnsi="Proxima Nova" w:eastAsia="Proxima Nova" w:cs="Proxima Nova"/>
          <w:sz w:val="22"/>
          <w:szCs w:val="22"/>
        </w:rPr>
        <w:t xml:space="preserve"> to find out how to apply.  If you qualify, ask your state if it has a program that might help you pay the premiums for an employer-sponsored plan.</w:t>
      </w:r>
    </w:p>
    <w:p w:rsidRPr="00354184" w:rsidR="00354184" w:rsidP="3DDF4CFE" w:rsidRDefault="00354184" w14:paraId="2605CF1B" w14:textId="77777777">
      <w:pPr>
        <w:rPr>
          <w:rFonts w:ascii="Proxima Nova" w:hAnsi="Proxima Nova" w:eastAsia="Proxima Nova" w:cs="Proxima Nova"/>
          <w:sz w:val="22"/>
          <w:szCs w:val="22"/>
          <w:lang w:val="en-US"/>
        </w:rPr>
      </w:pPr>
      <w:r w:rsidRPr="3DDF4CFE" w:rsidR="00354184">
        <w:rPr>
          <w:rFonts w:ascii="Proxima Nova" w:hAnsi="Proxima Nova" w:eastAsia="Proxima Nova" w:cs="Proxima Nova"/>
          <w:sz w:val="22"/>
          <w:szCs w:val="22"/>
          <w:lang w:val="en-US"/>
        </w:rPr>
        <w:t xml:space="preserve">If you or your dependents are eligible for premium </w:t>
      </w:r>
      <w:r w:rsidRPr="3DDF4CFE" w:rsidR="00354184">
        <w:rPr>
          <w:rFonts w:ascii="Proxima Nova" w:hAnsi="Proxima Nova" w:eastAsia="Proxima Nova" w:cs="Proxima Nova"/>
          <w:sz w:val="22"/>
          <w:szCs w:val="22"/>
          <w:lang w:val="en-US"/>
        </w:rPr>
        <w:t>assistance</w:t>
      </w:r>
      <w:r w:rsidRPr="3DDF4CFE" w:rsidR="00354184">
        <w:rPr>
          <w:rFonts w:ascii="Proxima Nova" w:hAnsi="Proxima Nova" w:eastAsia="Proxima Nova" w:cs="Proxima Nova"/>
          <w:sz w:val="22"/>
          <w:szCs w:val="22"/>
          <w:lang w:val="en-US"/>
        </w:rPr>
        <w:t xml:space="preserve"> under Medicaid or CHIP, as well as eligible under your employer plan, your employer must allow you to enroll in your employer plan if you </w:t>
      </w:r>
      <w:r w:rsidRPr="3DDF4CFE" w:rsidR="00354184">
        <w:rPr>
          <w:rFonts w:ascii="Proxima Nova" w:hAnsi="Proxima Nova" w:eastAsia="Proxima Nova" w:cs="Proxima Nova"/>
          <w:sz w:val="22"/>
          <w:szCs w:val="22"/>
          <w:lang w:val="en-US"/>
        </w:rPr>
        <w:t>aren’t</w:t>
      </w:r>
      <w:r w:rsidRPr="3DDF4CFE" w:rsidR="00354184">
        <w:rPr>
          <w:rFonts w:ascii="Proxima Nova" w:hAnsi="Proxima Nova" w:eastAsia="Proxima Nova" w:cs="Proxima Nova"/>
          <w:sz w:val="22"/>
          <w:szCs w:val="22"/>
          <w:lang w:val="en-US"/>
        </w:rPr>
        <w:t xml:space="preserve"> already enrolled</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 xml:space="preserve">This is called a “special enrollment” opportunity, and </w:t>
      </w:r>
      <w:r w:rsidRPr="3DDF4CFE" w:rsidR="00354184">
        <w:rPr>
          <w:rFonts w:ascii="Proxima Nova" w:hAnsi="Proxima Nova" w:eastAsia="Proxima Nova" w:cs="Proxima Nova"/>
          <w:b w:val="1"/>
          <w:bCs w:val="1"/>
          <w:sz w:val="22"/>
          <w:szCs w:val="22"/>
          <w:lang w:val="en-US"/>
        </w:rPr>
        <w:t xml:space="preserve">you must request coverage within </w:t>
      </w:r>
      <w:r w:rsidRPr="3DDF4CFE" w:rsidR="00354184">
        <w:rPr>
          <w:rFonts w:ascii="Proxima Nova" w:hAnsi="Proxima Nova" w:eastAsia="Proxima Nova" w:cs="Proxima Nova"/>
          <w:b w:val="1"/>
          <w:bCs w:val="1"/>
          <w:sz w:val="22"/>
          <w:szCs w:val="22"/>
          <w:lang w:val="en-US"/>
        </w:rPr>
        <w:t>60 days</w:t>
      </w:r>
      <w:r w:rsidRPr="3DDF4CFE" w:rsidR="00354184">
        <w:rPr>
          <w:rFonts w:ascii="Proxima Nova" w:hAnsi="Proxima Nova" w:eastAsia="Proxima Nova" w:cs="Proxima Nova"/>
          <w:b w:val="1"/>
          <w:bCs w:val="1"/>
          <w:sz w:val="22"/>
          <w:szCs w:val="22"/>
          <w:lang w:val="en-US"/>
        </w:rPr>
        <w:t xml:space="preserve"> of being </w:t>
      </w:r>
      <w:r w:rsidRPr="3DDF4CFE" w:rsidR="00354184">
        <w:rPr>
          <w:rFonts w:ascii="Proxima Nova" w:hAnsi="Proxima Nova" w:eastAsia="Proxima Nova" w:cs="Proxima Nova"/>
          <w:b w:val="1"/>
          <w:bCs w:val="1"/>
          <w:sz w:val="22"/>
          <w:szCs w:val="22"/>
          <w:lang w:val="en-US"/>
        </w:rPr>
        <w:t>determined</w:t>
      </w:r>
      <w:r w:rsidRPr="3DDF4CFE" w:rsidR="00354184">
        <w:rPr>
          <w:rFonts w:ascii="Proxima Nova" w:hAnsi="Proxima Nova" w:eastAsia="Proxima Nova" w:cs="Proxima Nova"/>
          <w:b w:val="1"/>
          <w:bCs w:val="1"/>
          <w:sz w:val="22"/>
          <w:szCs w:val="22"/>
          <w:lang w:val="en-US"/>
        </w:rPr>
        <w:t xml:space="preserve"> eligible for premium assistance</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 xml:space="preserve">If you have questions about enrolling in your employer plan, contact the Department of Labor at </w:t>
      </w:r>
      <w:hyperlink r:id="R4c7e94b665364457">
        <w:r w:rsidRPr="3DDF4CFE" w:rsidR="00354184">
          <w:rPr>
            <w:rFonts w:ascii="Proxima Nova" w:hAnsi="Proxima Nova" w:eastAsia="Proxima Nova" w:cs="Proxima Nova"/>
            <w:b w:val="1"/>
            <w:bCs w:val="1"/>
            <w:color w:val="0070C0"/>
            <w:sz w:val="22"/>
            <w:szCs w:val="22"/>
            <w:lang w:val="en-US"/>
          </w:rPr>
          <w:t>www.askebsa.dol.gov</w:t>
        </w:r>
      </w:hyperlink>
      <w:r w:rsidRPr="3DDF4CFE" w:rsidR="00354184">
        <w:rPr>
          <w:rFonts w:ascii="Proxima Nova" w:hAnsi="Proxima Nova" w:eastAsia="Proxima Nova" w:cs="Proxima Nova"/>
          <w:sz w:val="22"/>
          <w:szCs w:val="22"/>
          <w:lang w:val="en-US"/>
        </w:rPr>
        <w:t xml:space="preserve"> or call </w:t>
      </w:r>
      <w:r w:rsidRPr="3DDF4CFE" w:rsidR="00354184">
        <w:rPr>
          <w:rFonts w:ascii="Proxima Nova" w:hAnsi="Proxima Nova" w:eastAsia="Proxima Nova" w:cs="Proxima Nova"/>
          <w:b w:val="1"/>
          <w:bCs w:val="1"/>
          <w:color w:val="4F009E"/>
          <w:sz w:val="22"/>
          <w:szCs w:val="22"/>
          <w:lang w:val="en-US"/>
        </w:rPr>
        <w:t>1</w:t>
      </w:r>
      <w:r w:rsidRPr="3DDF4CFE" w:rsidR="00354184">
        <w:rPr>
          <w:rFonts w:ascii="Proxima Nova" w:hAnsi="Proxima Nova" w:eastAsia="Proxima Nova" w:cs="Proxima Nova"/>
          <w:b w:val="1"/>
          <w:bCs w:val="1"/>
          <w:sz w:val="22"/>
          <w:szCs w:val="22"/>
          <w:lang w:val="en-US"/>
        </w:rPr>
        <w:t>-866-444-EBSA</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b w:val="1"/>
          <w:bCs w:val="1"/>
          <w:sz w:val="22"/>
          <w:szCs w:val="22"/>
          <w:lang w:val="en-US"/>
        </w:rPr>
        <w:t>(3272)</w:t>
      </w:r>
      <w:r w:rsidRPr="3DDF4CFE" w:rsidR="00354184">
        <w:rPr>
          <w:rFonts w:ascii="Proxima Nova" w:hAnsi="Proxima Nova" w:eastAsia="Proxima Nova" w:cs="Proxima Nova"/>
          <w:sz w:val="22"/>
          <w:szCs w:val="22"/>
          <w:lang w:val="en-US"/>
        </w:rPr>
        <w:t>.</w:t>
      </w:r>
    </w:p>
    <w:p w:rsidRPr="00354184" w:rsidR="00354184" w:rsidP="3DDF4CFE" w:rsidRDefault="00354184" w14:paraId="6AE63ED2" w14:textId="0E3C76AD">
      <w:pPr>
        <w:rPr>
          <w:rFonts w:ascii="Proxima Nova" w:hAnsi="Proxima Nova" w:eastAsia="Proxima Nova" w:cs="Proxima Nova"/>
          <w:sz w:val="22"/>
          <w:szCs w:val="22"/>
          <w:lang w:val="en-US"/>
        </w:rPr>
      </w:pPr>
      <w:r w:rsidRPr="3DDF4CFE" w:rsidR="46380119">
        <w:rPr>
          <w:rFonts w:ascii="Proxima Nova" w:hAnsi="Proxima Nova" w:eastAsia="Proxima Nova" w:cs="Proxima Nova"/>
          <w:sz w:val="22"/>
          <w:szCs w:val="22"/>
          <w:lang w:val="en-US"/>
        </w:rPr>
        <w:t>__________________________________________________________________</w:t>
      </w:r>
    </w:p>
    <w:p w:rsidRPr="00354184" w:rsidR="00354184" w:rsidP="3DDF4CFE" w:rsidRDefault="00354184" w14:paraId="47E6FCB3" w14:textId="79ED4CC9">
      <w:pPr>
        <w:pStyle w:val="Normal"/>
        <w:rPr>
          <w:rFonts w:ascii="Proxima Nova" w:hAnsi="Proxima Nova" w:eastAsia="Proxima Nova" w:cs="Proxima Nova"/>
          <w:sz w:val="22"/>
          <w:szCs w:val="22"/>
          <w:lang w:val="en-US"/>
        </w:rPr>
      </w:pPr>
    </w:p>
    <w:p w:rsidR="00354184" w:rsidP="3DDF4CFE" w:rsidRDefault="00354184" w14:paraId="03793A38" w14:textId="71EFF9E5">
      <w:pPr>
        <w:spacing w:after="240"/>
        <w:rPr>
          <w:rFonts w:ascii="Proxima Nova" w:hAnsi="Proxima Nova" w:eastAsia="Proxima Nova" w:cs="Proxima Nova"/>
          <w:b w:val="0"/>
          <w:bCs w:val="0"/>
          <w:sz w:val="22"/>
          <w:szCs w:val="22"/>
          <w:lang w:val="en-US"/>
        </w:rPr>
      </w:pPr>
      <w:r w:rsidRPr="3DDF4CFE" w:rsidR="00354184">
        <w:rPr>
          <w:rFonts w:ascii="Proxima Nova" w:hAnsi="Proxima Nova" w:eastAsia="Proxima Nova" w:cs="Proxima Nova"/>
          <w:b w:val="0"/>
          <w:bCs w:val="0"/>
          <w:sz w:val="22"/>
          <w:szCs w:val="22"/>
          <w:lang w:val="en-US"/>
        </w:rPr>
        <w:t xml:space="preserve">If you live in one of the following states, you may be eligible for </w:t>
      </w:r>
      <w:r w:rsidRPr="3DDF4CFE" w:rsidR="00354184">
        <w:rPr>
          <w:rFonts w:ascii="Proxima Nova" w:hAnsi="Proxima Nova" w:eastAsia="Proxima Nova" w:cs="Proxima Nova"/>
          <w:b w:val="0"/>
          <w:bCs w:val="0"/>
          <w:sz w:val="22"/>
          <w:szCs w:val="22"/>
          <w:lang w:val="en-US"/>
        </w:rPr>
        <w:t>assistance</w:t>
      </w:r>
      <w:r w:rsidRPr="3DDF4CFE" w:rsidR="00354184">
        <w:rPr>
          <w:rFonts w:ascii="Proxima Nova" w:hAnsi="Proxima Nova" w:eastAsia="Proxima Nova" w:cs="Proxima Nova"/>
          <w:b w:val="0"/>
          <w:bCs w:val="0"/>
          <w:sz w:val="22"/>
          <w:szCs w:val="22"/>
          <w:lang w:val="en-US"/>
        </w:rPr>
        <w:t xml:space="preserve"> paying your </w:t>
      </w:r>
      <w:r w:rsidRPr="3DDF4CFE" w:rsidR="0C5B538F">
        <w:rPr>
          <w:rFonts w:ascii="Proxima Nova" w:hAnsi="Proxima Nova" w:eastAsia="Proxima Nova" w:cs="Proxima Nova"/>
          <w:b w:val="0"/>
          <w:bCs w:val="0"/>
          <w:sz w:val="22"/>
          <w:szCs w:val="22"/>
          <w:lang w:val="en-US"/>
        </w:rPr>
        <w:t>employer's</w:t>
      </w:r>
      <w:r w:rsidRPr="3DDF4CFE" w:rsidR="00354184">
        <w:rPr>
          <w:rFonts w:ascii="Proxima Nova" w:hAnsi="Proxima Nova" w:eastAsia="Proxima Nova" w:cs="Proxima Nova"/>
          <w:b w:val="0"/>
          <w:bCs w:val="0"/>
          <w:sz w:val="22"/>
          <w:szCs w:val="22"/>
          <w:lang w:val="en-US"/>
        </w:rPr>
        <w:t xml:space="preserve"> health plan premiums</w:t>
      </w:r>
      <w:r w:rsidRPr="3DDF4CFE" w:rsidR="00354184">
        <w:rPr>
          <w:rFonts w:ascii="Proxima Nova" w:hAnsi="Proxima Nova" w:eastAsia="Proxima Nova" w:cs="Proxima Nova"/>
          <w:b w:val="0"/>
          <w:bCs w:val="0"/>
          <w:sz w:val="22"/>
          <w:szCs w:val="22"/>
          <w:lang w:val="en-US"/>
        </w:rPr>
        <w:t xml:space="preserve">.  </w:t>
      </w:r>
      <w:r w:rsidRPr="3DDF4CFE" w:rsidR="00354184">
        <w:rPr>
          <w:rFonts w:ascii="Proxima Nova" w:hAnsi="Proxima Nova" w:eastAsia="Proxima Nova" w:cs="Proxima Nova"/>
          <w:b w:val="0"/>
          <w:bCs w:val="0"/>
          <w:sz w:val="22"/>
          <w:szCs w:val="22"/>
          <w:lang w:val="en-US"/>
        </w:rPr>
        <w:t>The following list of states is current as of January 31, 2026</w:t>
      </w:r>
      <w:r w:rsidRPr="3DDF4CFE" w:rsidR="00354184">
        <w:rPr>
          <w:rFonts w:ascii="Proxima Nova" w:hAnsi="Proxima Nova" w:eastAsia="Proxima Nova" w:cs="Proxima Nova"/>
          <w:b w:val="0"/>
          <w:bCs w:val="0"/>
          <w:sz w:val="22"/>
          <w:szCs w:val="22"/>
          <w:lang w:val="en-US"/>
        </w:rPr>
        <w:t xml:space="preserve">.  </w:t>
      </w:r>
      <w:r w:rsidRPr="3DDF4CFE" w:rsidR="00354184">
        <w:rPr>
          <w:rFonts w:ascii="Proxima Nova" w:hAnsi="Proxima Nova" w:eastAsia="Proxima Nova" w:cs="Proxima Nova"/>
          <w:b w:val="0"/>
          <w:bCs w:val="0"/>
          <w:sz w:val="22"/>
          <w:szCs w:val="22"/>
          <w:lang w:val="en-US"/>
        </w:rPr>
        <w:t>Contact your State for more information on eligibility</w:t>
      </w:r>
      <w:r w:rsidRPr="3DDF4CFE" w:rsidR="4ADEFF62">
        <w:rPr>
          <w:rFonts w:ascii="Proxima Nova" w:hAnsi="Proxima Nova" w:eastAsia="Proxima Nova" w:cs="Proxima Nova"/>
          <w:b w:val="0"/>
          <w:bCs w:val="0"/>
          <w:sz w:val="22"/>
          <w:szCs w:val="22"/>
          <w:lang w:val="en-US"/>
        </w:rPr>
        <w:t>.</w:t>
      </w:r>
    </w:p>
    <w:p w:rsidR="0010201D" w:rsidP="3DDF4CFE" w:rsidRDefault="0010201D" w14:paraId="49FD7162" w14:textId="77777777">
      <w:pPr>
        <w:spacing w:after="240"/>
        <w:rPr>
          <w:rFonts w:ascii="Proxima Nova" w:hAnsi="Proxima Nova" w:eastAsia="Proxima Nova" w:cs="Proxima Nova"/>
          <w:b w:val="1"/>
          <w:bCs w:val="1"/>
          <w:sz w:val="22"/>
          <w:szCs w:val="22"/>
        </w:rPr>
      </w:pPr>
    </w:p>
    <w:p w:rsidR="0010201D" w:rsidP="3DDF4CFE" w:rsidRDefault="0010201D" w14:paraId="10016627" w14:textId="77777777">
      <w:pPr>
        <w:spacing w:after="240"/>
        <w:rPr>
          <w:rFonts w:ascii="Proxima Nova" w:hAnsi="Proxima Nova" w:eastAsia="Proxima Nova" w:cs="Proxima Nova"/>
          <w:b w:val="1"/>
          <w:bCs w:val="1"/>
          <w:sz w:val="22"/>
          <w:szCs w:val="22"/>
        </w:rPr>
      </w:pPr>
    </w:p>
    <w:p w:rsidR="0010201D" w:rsidP="3DDF4CFE" w:rsidRDefault="0010201D" w14:paraId="683DFA55" w14:textId="77777777">
      <w:pPr>
        <w:spacing w:after="240"/>
        <w:rPr>
          <w:rFonts w:ascii="Proxima Nova" w:hAnsi="Proxima Nova" w:eastAsia="Proxima Nova" w:cs="Proxima Nova"/>
          <w:b w:val="1"/>
          <w:bCs w:val="1"/>
          <w:sz w:val="22"/>
          <w:szCs w:val="22"/>
        </w:rPr>
      </w:pPr>
    </w:p>
    <w:p w:rsidR="0010201D" w:rsidP="3DDF4CFE" w:rsidRDefault="0010201D" w14:paraId="610CDFD7" w14:textId="77777777">
      <w:pPr>
        <w:spacing w:after="240"/>
        <w:rPr>
          <w:rFonts w:ascii="Proxima Nova" w:hAnsi="Proxima Nova" w:eastAsia="Proxima Nova" w:cs="Proxima Nova"/>
          <w:b w:val="1"/>
          <w:bCs w:val="1"/>
          <w:sz w:val="22"/>
          <w:szCs w:val="22"/>
        </w:rPr>
      </w:pPr>
    </w:p>
    <w:p w:rsidR="0010201D" w:rsidP="3DDF4CFE" w:rsidRDefault="0010201D" w14:paraId="427ABB11" w14:textId="77777777">
      <w:pPr>
        <w:spacing w:after="240"/>
        <w:rPr>
          <w:rFonts w:ascii="Proxima Nova" w:hAnsi="Proxima Nova" w:eastAsia="Proxima Nova" w:cs="Proxima Nova"/>
          <w:b w:val="1"/>
          <w:bCs w:val="1"/>
          <w:sz w:val="22"/>
          <w:szCs w:val="22"/>
        </w:rPr>
      </w:pPr>
    </w:p>
    <w:p w:rsidRPr="00354184" w:rsidR="0010201D" w:rsidP="3DDF4CFE" w:rsidRDefault="0010201D" w14:paraId="0A1EA42F" w14:textId="77777777">
      <w:pPr>
        <w:spacing w:after="240"/>
        <w:rPr>
          <w:rFonts w:ascii="Proxima Nova" w:hAnsi="Proxima Nova" w:eastAsia="Proxima Nova" w:cs="Proxima Nova"/>
          <w:b w:val="1"/>
          <w:bCs w:val="1"/>
          <w:sz w:val="22"/>
          <w:szCs w:val="22"/>
        </w:rPr>
      </w:pPr>
    </w:p>
    <w:tbl>
      <w:tblPr>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bottom w:w="130" w:type="dxa"/>
        </w:tblCellMar>
        <w:tblLook w:val="01E0" w:firstRow="1" w:lastRow="1" w:firstColumn="1" w:lastColumn="1" w:noHBand="0" w:noVBand="0"/>
      </w:tblPr>
      <w:tblGrid>
        <w:gridCol w:w="5229"/>
        <w:gridCol w:w="5228"/>
      </w:tblGrid>
      <w:tr w:rsidRPr="00354184" w:rsidR="00354184" w:rsidTr="3DDF4CFE" w14:paraId="1E506B97" w14:textId="77777777">
        <w:trPr>
          <w:cantSplit/>
          <w:jc w:val="center"/>
        </w:trPr>
        <w:tc>
          <w:tcPr>
            <w:tcW w:w="5229" w:type="dxa"/>
            <w:shd w:val="clear" w:color="auto" w:fill="00BAE9" w:themeFill="accent1"/>
            <w:tcMar/>
          </w:tcPr>
          <w:p w:rsidRPr="00354184" w:rsidR="00354184" w:rsidP="3DDF4CFE" w:rsidRDefault="00354184" w14:paraId="5CBB2BFE"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ALABAMA – Medicaid</w:t>
            </w:r>
          </w:p>
        </w:tc>
        <w:tc>
          <w:tcPr>
            <w:tcW w:w="5228" w:type="dxa"/>
            <w:shd w:val="clear" w:color="auto" w:fill="00BAE9" w:themeFill="accent1"/>
            <w:tcMar/>
          </w:tcPr>
          <w:p w:rsidRPr="00354184" w:rsidR="00354184" w:rsidP="3DDF4CFE" w:rsidRDefault="00354184" w14:paraId="13938B37"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ALASKA – Medicaid</w:t>
            </w:r>
          </w:p>
        </w:tc>
      </w:tr>
      <w:tr w:rsidRPr="00354184" w:rsidR="00354184" w:rsidTr="3DDF4CFE" w14:paraId="719ADD25" w14:textId="77777777">
        <w:trPr>
          <w:cantSplit/>
          <w:jc w:val="center"/>
        </w:trPr>
        <w:tc>
          <w:tcPr>
            <w:tcW w:w="5229" w:type="dxa"/>
            <w:shd w:val="clear" w:color="auto" w:fill="FFFFFF" w:themeFill="background1"/>
            <w:tcMar/>
          </w:tcPr>
          <w:p w:rsidRPr="00354184" w:rsidR="00354184" w:rsidP="3DDF4CFE" w:rsidRDefault="00354184" w14:paraId="0E3C3296"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025ea2a4473344a1">
              <w:r w:rsidRPr="3DDF4CFE" w:rsidR="00354184">
                <w:rPr>
                  <w:rStyle w:val="Hyperlink"/>
                  <w:rFonts w:ascii="Proxima Nova" w:hAnsi="Proxima Nova" w:eastAsia="Proxima Nova" w:cs="Proxima Nova"/>
                  <w:sz w:val="21"/>
                  <w:szCs w:val="21"/>
                </w:rPr>
                <w:t>http://</w:t>
              </w:r>
              <w:r w:rsidRPr="3DDF4CFE" w:rsidR="00354184">
                <w:rPr>
                  <w:rStyle w:val="Hyperlink"/>
                  <w:rFonts w:ascii="Proxima Nova" w:hAnsi="Proxima Nova" w:eastAsia="Proxima Nova" w:cs="Proxima Nova"/>
                  <w:sz w:val="21"/>
                  <w:szCs w:val="21"/>
                </w:rPr>
                <w:t>m</w:t>
              </w:r>
              <w:r w:rsidRPr="3DDF4CFE" w:rsidR="00354184">
                <w:rPr>
                  <w:rStyle w:val="Hyperlink"/>
                  <w:rFonts w:ascii="Proxima Nova" w:hAnsi="Proxima Nova" w:eastAsia="Proxima Nova" w:cs="Proxima Nova"/>
                  <w:sz w:val="21"/>
                  <w:szCs w:val="21"/>
                </w:rPr>
                <w:t>yalhipp.com/</w:t>
              </w:r>
            </w:hyperlink>
          </w:p>
          <w:p w:rsidRPr="00354184" w:rsidR="00354184" w:rsidP="3DDF4CFE" w:rsidRDefault="00354184" w14:paraId="366D56D8" w14:textId="77777777">
            <w:pPr>
              <w:rPr>
                <w:rFonts w:ascii="Proxima Nova" w:hAnsi="Proxima Nova" w:eastAsia="Proxima Nova" w:cs="Proxima Nova"/>
                <w:b w:val="1"/>
                <w:bCs w:val="1"/>
                <w:sz w:val="21"/>
                <w:szCs w:val="21"/>
              </w:rPr>
            </w:pPr>
            <w:r w:rsidRPr="3DDF4CFE" w:rsidR="00354184">
              <w:rPr>
                <w:rFonts w:ascii="Proxima Nova" w:hAnsi="Proxima Nova" w:eastAsia="Proxima Nova" w:cs="Proxima Nova"/>
                <w:sz w:val="21"/>
                <w:szCs w:val="21"/>
              </w:rPr>
              <w:t>Phone: 1-855-692-5447</w:t>
            </w:r>
          </w:p>
        </w:tc>
        <w:tc>
          <w:tcPr>
            <w:tcW w:w="5228" w:type="dxa"/>
            <w:shd w:val="clear" w:color="auto" w:fill="FFFFFF" w:themeFill="background1"/>
            <w:tcMar/>
          </w:tcPr>
          <w:p w:rsidRPr="00354184" w:rsidR="00354184" w:rsidP="3DDF4CFE" w:rsidRDefault="00354184" w14:paraId="1BA978B5"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The AK Health Insurance Premium Payment Program</w:t>
            </w:r>
          </w:p>
          <w:p w:rsidRPr="00354184" w:rsidR="00354184" w:rsidP="3DDF4CFE" w:rsidRDefault="00354184" w14:paraId="4F88823B"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b616fe5dcda54b14">
              <w:r w:rsidRPr="3DDF4CFE" w:rsidR="00354184">
                <w:rPr>
                  <w:rStyle w:val="Hyperlink"/>
                  <w:rFonts w:ascii="Proxima Nova" w:hAnsi="Proxima Nova" w:eastAsia="Proxima Nova" w:cs="Proxima Nova"/>
                  <w:sz w:val="21"/>
                  <w:szCs w:val="21"/>
                </w:rPr>
                <w:t>http://myakhi</w:t>
              </w:r>
              <w:r w:rsidRPr="3DDF4CFE" w:rsidR="00354184">
                <w:rPr>
                  <w:rStyle w:val="Hyperlink"/>
                  <w:rFonts w:ascii="Proxima Nova" w:hAnsi="Proxima Nova" w:eastAsia="Proxima Nova" w:cs="Proxima Nova"/>
                  <w:sz w:val="21"/>
                  <w:szCs w:val="21"/>
                </w:rPr>
                <w:t>p</w:t>
              </w:r>
              <w:r w:rsidRPr="3DDF4CFE" w:rsidR="00354184">
                <w:rPr>
                  <w:rStyle w:val="Hyperlink"/>
                  <w:rFonts w:ascii="Proxima Nova" w:hAnsi="Proxima Nova" w:eastAsia="Proxima Nova" w:cs="Proxima Nova"/>
                  <w:sz w:val="21"/>
                  <w:szCs w:val="21"/>
                </w:rPr>
                <w:t>p.com/</w:t>
              </w:r>
            </w:hyperlink>
          </w:p>
          <w:p w:rsidRPr="00354184" w:rsidR="00354184" w:rsidP="3DDF4CFE" w:rsidRDefault="00354184" w14:paraId="42F9006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1-866-251-4861</w:t>
            </w:r>
          </w:p>
          <w:p w:rsidRPr="00354184" w:rsidR="00354184" w:rsidP="3DDF4CFE" w:rsidRDefault="00354184" w14:paraId="659149A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Email: </w:t>
            </w:r>
            <w:hyperlink r:id="Rcd7607dffe794c5e">
              <w:r w:rsidRPr="3DDF4CFE" w:rsidR="00354184">
                <w:rPr>
                  <w:rStyle w:val="Hyperlink"/>
                  <w:rFonts w:ascii="Proxima Nova" w:hAnsi="Proxima Nova" w:eastAsia="Proxima Nova" w:cs="Proxima Nova"/>
                  <w:sz w:val="21"/>
                  <w:szCs w:val="21"/>
                </w:rPr>
                <w:t>CustomerService@My</w:t>
              </w:r>
              <w:r w:rsidRPr="3DDF4CFE" w:rsidR="00354184">
                <w:rPr>
                  <w:rStyle w:val="Hyperlink"/>
                  <w:rFonts w:ascii="Proxima Nova" w:hAnsi="Proxima Nova" w:eastAsia="Proxima Nova" w:cs="Proxima Nova"/>
                  <w:sz w:val="21"/>
                  <w:szCs w:val="21"/>
                </w:rPr>
                <w:t>A</w:t>
              </w:r>
              <w:r w:rsidRPr="3DDF4CFE" w:rsidR="00354184">
                <w:rPr>
                  <w:rStyle w:val="Hyperlink"/>
                  <w:rFonts w:ascii="Proxima Nova" w:hAnsi="Proxima Nova" w:eastAsia="Proxima Nova" w:cs="Proxima Nova"/>
                  <w:sz w:val="21"/>
                  <w:szCs w:val="21"/>
                </w:rPr>
                <w:t>KHIPP.com</w:t>
              </w:r>
            </w:hyperlink>
          </w:p>
          <w:p w:rsidRPr="00354184" w:rsidR="00354184" w:rsidP="3DDF4CFE" w:rsidRDefault="00354184" w14:paraId="11C29A0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Medicaid Eligibility:  </w:t>
            </w:r>
            <w:hyperlink r:id="R14e6cf0e1a064d37">
              <w:r w:rsidRPr="3DDF4CFE" w:rsidR="00354184">
                <w:rPr>
                  <w:rStyle w:val="Hyperlink"/>
                  <w:rFonts w:ascii="Proxima Nova" w:hAnsi="Proxima Nova" w:eastAsia="Proxima Nova" w:cs="Proxima Nova"/>
                  <w:sz w:val="21"/>
                  <w:szCs w:val="21"/>
                </w:rPr>
                <w:t>https://health.alaska.g</w:t>
              </w:r>
              <w:r w:rsidRPr="3DDF4CFE" w:rsidR="00354184">
                <w:rPr>
                  <w:rStyle w:val="Hyperlink"/>
                  <w:rFonts w:ascii="Proxima Nova" w:hAnsi="Proxima Nova" w:eastAsia="Proxima Nova" w:cs="Proxima Nova"/>
                  <w:sz w:val="21"/>
                  <w:szCs w:val="21"/>
                </w:rPr>
                <w:t>o</w:t>
              </w:r>
              <w:r w:rsidRPr="3DDF4CFE" w:rsidR="00354184">
                <w:rPr>
                  <w:rStyle w:val="Hyperlink"/>
                  <w:rFonts w:ascii="Proxima Nova" w:hAnsi="Proxima Nova" w:eastAsia="Proxima Nova" w:cs="Proxima Nova"/>
                  <w:sz w:val="21"/>
                  <w:szCs w:val="21"/>
                </w:rPr>
                <w:t>v/dpa/Pages/default.aspx</w:t>
              </w:r>
            </w:hyperlink>
          </w:p>
        </w:tc>
      </w:tr>
      <w:tr w:rsidRPr="00354184" w:rsidR="00354184" w:rsidTr="3DDF4CFE" w14:paraId="0D876D83" w14:textId="77777777">
        <w:trPr>
          <w:cantSplit/>
          <w:jc w:val="center"/>
        </w:trPr>
        <w:tc>
          <w:tcPr>
            <w:tcW w:w="5229" w:type="dxa"/>
            <w:shd w:val="clear" w:color="auto" w:fill="00BAE9" w:themeFill="accent1"/>
            <w:tcMar/>
          </w:tcPr>
          <w:p w:rsidRPr="00354184" w:rsidR="00354184" w:rsidP="3DDF4CFE" w:rsidRDefault="00354184" w14:paraId="5D22CAE7"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ARKANSAS – Medicaid</w:t>
            </w:r>
          </w:p>
        </w:tc>
        <w:tc>
          <w:tcPr>
            <w:tcW w:w="5228" w:type="dxa"/>
            <w:shd w:val="clear" w:color="auto" w:fill="00BAE9" w:themeFill="accent1"/>
            <w:tcMar/>
          </w:tcPr>
          <w:p w:rsidRPr="00354184" w:rsidR="00354184" w:rsidP="3DDF4CFE" w:rsidRDefault="00354184" w14:paraId="1ACEE081"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CALIFORNIA – Medicaid</w:t>
            </w:r>
          </w:p>
        </w:tc>
      </w:tr>
      <w:tr w:rsidRPr="00354184" w:rsidR="00354184" w:rsidTr="3DDF4CFE" w14:paraId="1085BB31" w14:textId="77777777">
        <w:trPr>
          <w:cantSplit/>
          <w:jc w:val="center"/>
        </w:trPr>
        <w:tc>
          <w:tcPr>
            <w:tcW w:w="5229" w:type="dxa"/>
            <w:tcBorders>
              <w:bottom w:val="single" w:color="auto" w:sz="4" w:space="0"/>
            </w:tcBorders>
            <w:tcMar/>
          </w:tcPr>
          <w:p w:rsidRPr="00354184" w:rsidR="00354184" w:rsidP="3DDF4CFE" w:rsidRDefault="00354184" w14:paraId="1F80FA5B"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5d665a64a3434121">
              <w:r w:rsidRPr="3DDF4CFE" w:rsidR="00354184">
                <w:rPr>
                  <w:rStyle w:val="Hyperlink"/>
                  <w:rFonts w:ascii="Proxima Nova" w:hAnsi="Proxima Nova" w:eastAsia="Proxima Nova" w:cs="Proxima Nova"/>
                  <w:sz w:val="21"/>
                  <w:szCs w:val="21"/>
                </w:rPr>
                <w:t>http://myarhi</w:t>
              </w:r>
              <w:r w:rsidRPr="3DDF4CFE" w:rsidR="00354184">
                <w:rPr>
                  <w:rStyle w:val="Hyperlink"/>
                  <w:rFonts w:ascii="Proxima Nova" w:hAnsi="Proxima Nova" w:eastAsia="Proxima Nova" w:cs="Proxima Nova"/>
                  <w:sz w:val="21"/>
                  <w:szCs w:val="21"/>
                </w:rPr>
                <w:t>p</w:t>
              </w:r>
              <w:r w:rsidRPr="3DDF4CFE" w:rsidR="00354184">
                <w:rPr>
                  <w:rStyle w:val="Hyperlink"/>
                  <w:rFonts w:ascii="Proxima Nova" w:hAnsi="Proxima Nova" w:eastAsia="Proxima Nova" w:cs="Proxima Nova"/>
                  <w:sz w:val="21"/>
                  <w:szCs w:val="21"/>
                </w:rPr>
                <w:t>p.com/</w:t>
              </w:r>
            </w:hyperlink>
          </w:p>
          <w:p w:rsidRPr="00354184" w:rsidR="00354184" w:rsidP="3DDF4CFE" w:rsidRDefault="00354184" w14:paraId="32113EA4" w14:textId="77777777">
            <w:pPr>
              <w:rPr>
                <w:rFonts w:ascii="Proxima Nova" w:hAnsi="Proxima Nova" w:eastAsia="Proxima Nova" w:cs="Proxima Nova"/>
                <w:b w:val="1"/>
                <w:bCs w:val="1"/>
                <w:sz w:val="21"/>
                <w:szCs w:val="21"/>
              </w:rPr>
            </w:pPr>
            <w:r w:rsidRPr="3DDF4CFE" w:rsidR="00354184">
              <w:rPr>
                <w:rFonts w:ascii="Proxima Nova" w:hAnsi="Proxima Nova" w:eastAsia="Proxima Nova" w:cs="Proxima Nova"/>
                <w:sz w:val="21"/>
                <w:szCs w:val="21"/>
              </w:rPr>
              <w:t>Phone: 1-855-MyARHIPP (855-692-7447)</w:t>
            </w:r>
          </w:p>
        </w:tc>
        <w:tc>
          <w:tcPr>
            <w:tcW w:w="5228" w:type="dxa"/>
            <w:shd w:val="clear" w:color="auto" w:fill="FFFFFF" w:themeFill="background1"/>
            <w:tcMar/>
          </w:tcPr>
          <w:p w:rsidRPr="00354184" w:rsidR="00354184" w:rsidP="3DDF4CFE" w:rsidRDefault="00354184" w14:paraId="5A9CDB4A"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Health Insurance Premium Payment (HIPP) Program Website:</w:t>
            </w:r>
          </w:p>
          <w:p w:rsidRPr="00354184" w:rsidR="00354184" w:rsidP="3DDF4CFE" w:rsidRDefault="00354184" w14:paraId="4E958B2F" w14:textId="77777777">
            <w:pPr>
              <w:rPr>
                <w:rFonts w:ascii="Proxima Nova" w:hAnsi="Proxima Nova" w:eastAsia="Proxima Nova" w:cs="Proxima Nova"/>
                <w:sz w:val="21"/>
                <w:szCs w:val="21"/>
              </w:rPr>
            </w:pPr>
            <w:hyperlink r:id="Rada3d6fb92b84447">
              <w:r w:rsidRPr="3DDF4CFE" w:rsidR="00354184">
                <w:rPr>
                  <w:rStyle w:val="Hyperlink"/>
                  <w:rFonts w:ascii="Proxima Nova" w:hAnsi="Proxima Nova" w:eastAsia="Proxima Nova" w:cs="Proxima Nova"/>
                  <w:sz w:val="21"/>
                  <w:szCs w:val="21"/>
                </w:rPr>
                <w:t>http://dhcs.</w:t>
              </w:r>
              <w:r w:rsidRPr="3DDF4CFE" w:rsidR="00354184">
                <w:rPr>
                  <w:rStyle w:val="Hyperlink"/>
                  <w:rFonts w:ascii="Proxima Nova" w:hAnsi="Proxima Nova" w:eastAsia="Proxima Nova" w:cs="Proxima Nova"/>
                  <w:sz w:val="21"/>
                  <w:szCs w:val="21"/>
                </w:rPr>
                <w:t>c</w:t>
              </w:r>
              <w:r w:rsidRPr="3DDF4CFE" w:rsidR="00354184">
                <w:rPr>
                  <w:rStyle w:val="Hyperlink"/>
                  <w:rFonts w:ascii="Proxima Nova" w:hAnsi="Proxima Nova" w:eastAsia="Proxima Nova" w:cs="Proxima Nova"/>
                  <w:sz w:val="21"/>
                  <w:szCs w:val="21"/>
                </w:rPr>
                <w:t>a.go</w:t>
              </w:r>
              <w:r w:rsidRPr="3DDF4CFE" w:rsidR="00354184">
                <w:rPr>
                  <w:rStyle w:val="Hyperlink"/>
                  <w:rFonts w:ascii="Proxima Nova" w:hAnsi="Proxima Nova" w:eastAsia="Proxima Nova" w:cs="Proxima Nova"/>
                  <w:sz w:val="21"/>
                  <w:szCs w:val="21"/>
                </w:rPr>
                <w:t>v/hipp</w:t>
              </w:r>
            </w:hyperlink>
          </w:p>
          <w:p w:rsidRPr="00354184" w:rsidR="00354184" w:rsidP="3DDF4CFE" w:rsidRDefault="00354184" w14:paraId="5A097A1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916-445-8322</w:t>
            </w:r>
          </w:p>
          <w:p w:rsidRPr="00354184" w:rsidR="00354184" w:rsidP="3DDF4CFE" w:rsidRDefault="00354184" w14:paraId="389DB366"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Fax: 916-440-5676</w:t>
            </w:r>
          </w:p>
          <w:p w:rsidRPr="00354184" w:rsidR="00354184" w:rsidP="3DDF4CFE" w:rsidRDefault="00354184" w14:paraId="14F8313D"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Email: </w:t>
            </w:r>
            <w:hyperlink r:id="R3d08ab32d6d04a80">
              <w:r w:rsidRPr="3DDF4CFE" w:rsidR="00354184">
                <w:rPr>
                  <w:rStyle w:val="Hyperlink"/>
                  <w:rFonts w:ascii="Proxima Nova" w:hAnsi="Proxima Nova" w:eastAsia="Proxima Nova" w:cs="Proxima Nova"/>
                  <w:sz w:val="21"/>
                  <w:szCs w:val="21"/>
                </w:rPr>
                <w:t>hipp@dhcs.</w:t>
              </w:r>
              <w:r w:rsidRPr="3DDF4CFE" w:rsidR="00354184">
                <w:rPr>
                  <w:rStyle w:val="Hyperlink"/>
                  <w:rFonts w:ascii="Proxima Nova" w:hAnsi="Proxima Nova" w:eastAsia="Proxima Nova" w:cs="Proxima Nova"/>
                  <w:sz w:val="21"/>
                  <w:szCs w:val="21"/>
                </w:rPr>
                <w:t>c</w:t>
              </w:r>
              <w:r w:rsidRPr="3DDF4CFE" w:rsidR="00354184">
                <w:rPr>
                  <w:rStyle w:val="Hyperlink"/>
                  <w:rFonts w:ascii="Proxima Nova" w:hAnsi="Proxima Nova" w:eastAsia="Proxima Nova" w:cs="Proxima Nova"/>
                  <w:sz w:val="21"/>
                  <w:szCs w:val="21"/>
                </w:rPr>
                <w:t>a.gov</w:t>
              </w:r>
            </w:hyperlink>
          </w:p>
        </w:tc>
      </w:tr>
      <w:tr w:rsidRPr="00354184" w:rsidR="00354184" w:rsidTr="3DDF4CFE" w14:paraId="487C17D1" w14:textId="77777777">
        <w:trPr>
          <w:cantSplit/>
          <w:jc w:val="center"/>
        </w:trPr>
        <w:tc>
          <w:tcPr>
            <w:tcW w:w="5229" w:type="dxa"/>
            <w:shd w:val="clear" w:color="auto" w:fill="00BAE9" w:themeFill="accent1"/>
            <w:tcMar/>
          </w:tcPr>
          <w:p w:rsidRPr="00354184" w:rsidR="00354184" w:rsidP="3DDF4CFE" w:rsidRDefault="00354184" w14:paraId="756B0BF5"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COLORADO – Health First Colorado (Colorado’s Medicaid Program) &amp; Child Health Plan Plus (CHP+)</w:t>
            </w:r>
          </w:p>
        </w:tc>
        <w:tc>
          <w:tcPr>
            <w:tcW w:w="5228" w:type="dxa"/>
            <w:shd w:val="clear" w:color="auto" w:fill="00BAE9" w:themeFill="accent1"/>
            <w:tcMar/>
          </w:tcPr>
          <w:p w:rsidRPr="00354184" w:rsidR="00354184" w:rsidP="3DDF4CFE" w:rsidRDefault="00354184" w14:paraId="26B6A8F2"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FLORIDA – Medicaid</w:t>
            </w:r>
          </w:p>
        </w:tc>
      </w:tr>
      <w:tr w:rsidRPr="00354184" w:rsidR="00354184" w:rsidTr="3DDF4CFE" w14:paraId="1903F9BD" w14:textId="77777777">
        <w:trPr>
          <w:cantSplit/>
          <w:jc w:val="center"/>
        </w:trPr>
        <w:tc>
          <w:tcPr>
            <w:tcW w:w="5229" w:type="dxa"/>
            <w:shd w:val="clear" w:color="auto" w:fill="FFFFFF" w:themeFill="background1"/>
            <w:tcMar/>
          </w:tcPr>
          <w:p w:rsidRPr="00354184" w:rsidR="00354184" w:rsidP="3DDF4CFE" w:rsidRDefault="00354184" w14:paraId="5BAA86D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Health First Colorado Website: </w:t>
            </w:r>
            <w:hyperlink r:id="Rdc29e0fa067a4d43">
              <w:r w:rsidRPr="3DDF4CFE" w:rsidR="00354184">
                <w:rPr>
                  <w:rStyle w:val="Hyperlink"/>
                  <w:rFonts w:ascii="Proxima Nova" w:hAnsi="Proxima Nova" w:eastAsia="Proxima Nova" w:cs="Proxima Nova"/>
                  <w:sz w:val="21"/>
                  <w:szCs w:val="21"/>
                </w:rPr>
                <w:t>https://www.healthf</w:t>
              </w:r>
              <w:r w:rsidRPr="3DDF4CFE" w:rsidR="00354184">
                <w:rPr>
                  <w:rStyle w:val="Hyperlink"/>
                  <w:rFonts w:ascii="Proxima Nova" w:hAnsi="Proxima Nova" w:eastAsia="Proxima Nova" w:cs="Proxima Nova"/>
                  <w:sz w:val="21"/>
                  <w:szCs w:val="21"/>
                </w:rPr>
                <w:t>i</w:t>
              </w:r>
              <w:r w:rsidRPr="3DDF4CFE" w:rsidR="00354184">
                <w:rPr>
                  <w:rStyle w:val="Hyperlink"/>
                  <w:rFonts w:ascii="Proxima Nova" w:hAnsi="Proxima Nova" w:eastAsia="Proxima Nova" w:cs="Proxima Nova"/>
                  <w:sz w:val="21"/>
                  <w:szCs w:val="21"/>
                </w:rPr>
                <w:t>r</w:t>
              </w:r>
              <w:r w:rsidRPr="3DDF4CFE" w:rsidR="00354184">
                <w:rPr>
                  <w:rStyle w:val="Hyperlink"/>
                  <w:rFonts w:ascii="Proxima Nova" w:hAnsi="Proxima Nova" w:eastAsia="Proxima Nova" w:cs="Proxima Nova"/>
                  <w:sz w:val="21"/>
                  <w:szCs w:val="21"/>
                </w:rPr>
                <w:t>stcolorado.com/</w:t>
              </w:r>
            </w:hyperlink>
            <w:r w:rsidRPr="3DDF4CFE" w:rsidR="00354184">
              <w:rPr>
                <w:rFonts w:ascii="Proxima Nova" w:hAnsi="Proxima Nova" w:eastAsia="Proxima Nova" w:cs="Proxima Nova"/>
                <w:sz w:val="21"/>
                <w:szCs w:val="21"/>
              </w:rPr>
              <w:t xml:space="preserve"> </w:t>
            </w:r>
          </w:p>
          <w:p w:rsidRPr="00354184" w:rsidR="00354184" w:rsidP="3DDF4CFE" w:rsidRDefault="00354184" w14:paraId="3803BEBF"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Health First Colorado Member Contact Center: </w:t>
            </w:r>
          </w:p>
          <w:p w:rsidRPr="00354184" w:rsidR="00354184" w:rsidP="3DDF4CFE" w:rsidRDefault="00354184" w14:paraId="02B97AA9"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1-800-221-3943/State Relay 711</w:t>
            </w:r>
          </w:p>
          <w:p w:rsidRPr="00354184" w:rsidR="00354184" w:rsidP="3DDF4CFE" w:rsidRDefault="00354184" w14:paraId="20A34DA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CHP+: </w:t>
            </w:r>
            <w:hyperlink r:id="R1fc3eb0f55d4420d">
              <w:r w:rsidRPr="3DDF4CFE" w:rsidR="00354184">
                <w:rPr>
                  <w:rStyle w:val="Hyperlink"/>
                  <w:rFonts w:ascii="Proxima Nova" w:hAnsi="Proxima Nova" w:eastAsia="Proxima Nova" w:cs="Proxima Nova"/>
                  <w:sz w:val="21"/>
                  <w:szCs w:val="21"/>
                </w:rPr>
                <w:t>https://hcpf.colorad</w:t>
              </w:r>
              <w:r w:rsidRPr="3DDF4CFE" w:rsidR="00354184">
                <w:rPr>
                  <w:rStyle w:val="Hyperlink"/>
                  <w:rFonts w:ascii="Proxima Nova" w:hAnsi="Proxima Nova" w:eastAsia="Proxima Nova" w:cs="Proxima Nova"/>
                  <w:sz w:val="21"/>
                  <w:szCs w:val="21"/>
                </w:rPr>
                <w:t>o</w:t>
              </w:r>
              <w:r w:rsidRPr="3DDF4CFE" w:rsidR="00354184">
                <w:rPr>
                  <w:rStyle w:val="Hyperlink"/>
                  <w:rFonts w:ascii="Proxima Nova" w:hAnsi="Proxima Nova" w:eastAsia="Proxima Nova" w:cs="Proxima Nova"/>
                  <w:sz w:val="21"/>
                  <w:szCs w:val="21"/>
                </w:rPr>
                <w:t>.g</w:t>
              </w:r>
              <w:r w:rsidRPr="3DDF4CFE" w:rsidR="00354184">
                <w:rPr>
                  <w:rStyle w:val="Hyperlink"/>
                  <w:rFonts w:ascii="Proxima Nova" w:hAnsi="Proxima Nova" w:eastAsia="Proxima Nova" w:cs="Proxima Nova"/>
                  <w:sz w:val="21"/>
                  <w:szCs w:val="21"/>
                </w:rPr>
                <w:t>o</w:t>
              </w:r>
              <w:r w:rsidRPr="3DDF4CFE" w:rsidR="00354184">
                <w:rPr>
                  <w:rStyle w:val="Hyperlink"/>
                  <w:rFonts w:ascii="Proxima Nova" w:hAnsi="Proxima Nova" w:eastAsia="Proxima Nova" w:cs="Proxima Nova"/>
                  <w:sz w:val="21"/>
                  <w:szCs w:val="21"/>
                </w:rPr>
                <w:t>v</w:t>
              </w:r>
              <w:r w:rsidRPr="3DDF4CFE" w:rsidR="00354184">
                <w:rPr>
                  <w:rStyle w:val="Hyperlink"/>
                  <w:rFonts w:ascii="Proxima Nova" w:hAnsi="Proxima Nova" w:eastAsia="Proxima Nova" w:cs="Proxima Nova"/>
                  <w:sz w:val="21"/>
                  <w:szCs w:val="21"/>
                </w:rPr>
                <w:t>/child-hea</w:t>
              </w:r>
              <w:r w:rsidRPr="3DDF4CFE" w:rsidR="00354184">
                <w:rPr>
                  <w:rStyle w:val="Hyperlink"/>
                  <w:rFonts w:ascii="Proxima Nova" w:hAnsi="Proxima Nova" w:eastAsia="Proxima Nova" w:cs="Proxima Nova"/>
                  <w:sz w:val="21"/>
                  <w:szCs w:val="21"/>
                </w:rPr>
                <w:t>l</w:t>
              </w:r>
              <w:r w:rsidRPr="3DDF4CFE" w:rsidR="00354184">
                <w:rPr>
                  <w:rStyle w:val="Hyperlink"/>
                  <w:rFonts w:ascii="Proxima Nova" w:hAnsi="Proxima Nova" w:eastAsia="Proxima Nova" w:cs="Proxima Nova"/>
                  <w:sz w:val="21"/>
                  <w:szCs w:val="21"/>
                </w:rPr>
                <w:t>th-plan-plus</w:t>
              </w:r>
            </w:hyperlink>
            <w:r w:rsidRPr="3DDF4CFE" w:rsidR="00354184">
              <w:rPr>
                <w:rStyle w:val="cf01"/>
                <w:rFonts w:ascii="Proxima Nova" w:hAnsi="Proxima Nova" w:eastAsia="Proxima Nova" w:cs="Proxima Nova"/>
                <w:sz w:val="21"/>
                <w:szCs w:val="21"/>
              </w:rPr>
              <w:t xml:space="preserve"> </w:t>
            </w:r>
          </w:p>
          <w:p w:rsidRPr="00354184" w:rsidR="00354184" w:rsidP="3DDF4CFE" w:rsidRDefault="00354184" w14:paraId="33E60816"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CHP+ Customer Service: 1-800-359-1991/State Relay 711</w:t>
            </w:r>
          </w:p>
          <w:p w:rsidRPr="00354184" w:rsidR="00354184" w:rsidP="3DDF4CFE" w:rsidRDefault="00354184" w14:paraId="1AD1025F"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Health Insurance Buy-In Program (HIBI):  </w:t>
            </w:r>
            <w:hyperlink r:id="Re9503fdda80c44ea">
              <w:r w:rsidRPr="3DDF4CFE" w:rsidR="00354184">
                <w:rPr>
                  <w:rStyle w:val="Hyperlink"/>
                  <w:rFonts w:ascii="Proxima Nova" w:hAnsi="Proxima Nova" w:eastAsia="Proxima Nova" w:cs="Proxima Nova"/>
                  <w:sz w:val="21"/>
                  <w:szCs w:val="21"/>
                </w:rPr>
                <w:t>https://www.</w:t>
              </w:r>
              <w:r w:rsidRPr="3DDF4CFE" w:rsidR="00354184">
                <w:rPr>
                  <w:rStyle w:val="Hyperlink"/>
                  <w:rFonts w:ascii="Proxima Nova" w:hAnsi="Proxima Nova" w:eastAsia="Proxima Nova" w:cs="Proxima Nova"/>
                  <w:sz w:val="21"/>
                  <w:szCs w:val="21"/>
                </w:rPr>
                <w:t>m</w:t>
              </w:r>
              <w:r w:rsidRPr="3DDF4CFE" w:rsidR="00354184">
                <w:rPr>
                  <w:rStyle w:val="Hyperlink"/>
                  <w:rFonts w:ascii="Proxima Nova" w:hAnsi="Proxima Nova" w:eastAsia="Proxima Nova" w:cs="Proxima Nova"/>
                  <w:sz w:val="21"/>
                  <w:szCs w:val="21"/>
                </w:rPr>
                <w:t>yco</w:t>
              </w:r>
              <w:r w:rsidRPr="3DDF4CFE" w:rsidR="00354184">
                <w:rPr>
                  <w:rStyle w:val="Hyperlink"/>
                  <w:rFonts w:ascii="Proxima Nova" w:hAnsi="Proxima Nova" w:eastAsia="Proxima Nova" w:cs="Proxima Nova"/>
                  <w:sz w:val="21"/>
                  <w:szCs w:val="21"/>
                </w:rPr>
                <w:t>h</w:t>
              </w:r>
              <w:r w:rsidRPr="3DDF4CFE" w:rsidR="00354184">
                <w:rPr>
                  <w:rStyle w:val="Hyperlink"/>
                  <w:rFonts w:ascii="Proxima Nova" w:hAnsi="Proxima Nova" w:eastAsia="Proxima Nova" w:cs="Proxima Nova"/>
                  <w:sz w:val="21"/>
                  <w:szCs w:val="21"/>
                </w:rPr>
                <w:t>ib</w:t>
              </w:r>
              <w:r w:rsidRPr="3DDF4CFE" w:rsidR="00354184">
                <w:rPr>
                  <w:rStyle w:val="Hyperlink"/>
                  <w:rFonts w:ascii="Proxima Nova" w:hAnsi="Proxima Nova" w:eastAsia="Proxima Nova" w:cs="Proxima Nova"/>
                  <w:sz w:val="21"/>
                  <w:szCs w:val="21"/>
                </w:rPr>
                <w:t>i</w:t>
              </w:r>
              <w:r w:rsidRPr="3DDF4CFE" w:rsidR="00354184">
                <w:rPr>
                  <w:rStyle w:val="Hyperlink"/>
                  <w:rFonts w:ascii="Proxima Nova" w:hAnsi="Proxima Nova" w:eastAsia="Proxima Nova" w:cs="Proxima Nova"/>
                  <w:sz w:val="21"/>
                  <w:szCs w:val="21"/>
                </w:rPr>
                <w:t>.com/</w:t>
              </w:r>
            </w:hyperlink>
            <w:r>
              <w:br/>
            </w:r>
            <w:r w:rsidRPr="3DDF4CFE" w:rsidR="00354184">
              <w:rPr>
                <w:rFonts w:ascii="Proxima Nova" w:hAnsi="Proxima Nova" w:eastAsia="Proxima Nova" w:cs="Proxima Nova"/>
                <w:sz w:val="21"/>
                <w:szCs w:val="21"/>
              </w:rPr>
              <w:t>HIBI Customer Service: 1-855-692-6442</w:t>
            </w:r>
          </w:p>
        </w:tc>
        <w:tc>
          <w:tcPr>
            <w:tcW w:w="5228" w:type="dxa"/>
            <w:tcMar/>
          </w:tcPr>
          <w:p w:rsidRPr="00354184" w:rsidR="00354184" w:rsidP="3DDF4CFE" w:rsidRDefault="00354184" w14:paraId="5F54A9D6"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f6c06f44926b4578">
              <w:r w:rsidRPr="3DDF4CFE" w:rsidR="00354184">
                <w:rPr>
                  <w:rStyle w:val="Hyperlink"/>
                  <w:rFonts w:ascii="Proxima Nova" w:hAnsi="Proxima Nova" w:eastAsia="Proxima Nova" w:cs="Proxima Nova"/>
                  <w:sz w:val="21"/>
                  <w:szCs w:val="21"/>
                </w:rPr>
                <w:t>https://www.flme</w:t>
              </w:r>
              <w:r w:rsidRPr="3DDF4CFE" w:rsidR="00354184">
                <w:rPr>
                  <w:rStyle w:val="Hyperlink"/>
                  <w:rFonts w:ascii="Proxima Nova" w:hAnsi="Proxima Nova" w:eastAsia="Proxima Nova" w:cs="Proxima Nova"/>
                  <w:sz w:val="21"/>
                  <w:szCs w:val="21"/>
                </w:rPr>
                <w:t>d</w:t>
              </w:r>
              <w:r w:rsidRPr="3DDF4CFE" w:rsidR="00354184">
                <w:rPr>
                  <w:rStyle w:val="Hyperlink"/>
                  <w:rFonts w:ascii="Proxima Nova" w:hAnsi="Proxima Nova" w:eastAsia="Proxima Nova" w:cs="Proxima Nova"/>
                  <w:sz w:val="21"/>
                  <w:szCs w:val="21"/>
                </w:rPr>
                <w:t>icaidtplrecover</w:t>
              </w:r>
              <w:r w:rsidRPr="3DDF4CFE" w:rsidR="00354184">
                <w:rPr>
                  <w:rStyle w:val="Hyperlink"/>
                  <w:rFonts w:ascii="Proxima Nova" w:hAnsi="Proxima Nova" w:eastAsia="Proxima Nova" w:cs="Proxima Nova"/>
                  <w:sz w:val="21"/>
                  <w:szCs w:val="21"/>
                </w:rPr>
                <w:t>y</w:t>
              </w:r>
              <w:r w:rsidRPr="3DDF4CFE" w:rsidR="00354184">
                <w:rPr>
                  <w:rStyle w:val="Hyperlink"/>
                  <w:rFonts w:ascii="Proxima Nova" w:hAnsi="Proxima Nova" w:eastAsia="Proxima Nova" w:cs="Proxima Nova"/>
                  <w:sz w:val="21"/>
                  <w:szCs w:val="21"/>
                </w:rPr>
                <w:t>.</w:t>
              </w:r>
              <w:r w:rsidRPr="3DDF4CFE" w:rsidR="00354184">
                <w:rPr>
                  <w:rStyle w:val="Hyperlink"/>
                  <w:rFonts w:ascii="Proxima Nova" w:hAnsi="Proxima Nova" w:eastAsia="Proxima Nova" w:cs="Proxima Nova"/>
                  <w:sz w:val="21"/>
                  <w:szCs w:val="21"/>
                </w:rPr>
                <w:t>c</w:t>
              </w:r>
              <w:r w:rsidRPr="3DDF4CFE" w:rsidR="00354184">
                <w:rPr>
                  <w:rStyle w:val="Hyperlink"/>
                  <w:rFonts w:ascii="Proxima Nova" w:hAnsi="Proxima Nova" w:eastAsia="Proxima Nova" w:cs="Proxima Nova"/>
                  <w:sz w:val="21"/>
                  <w:szCs w:val="21"/>
                </w:rPr>
                <w:t>om/flmedicaidtplrecovery.com/hipp/index.html</w:t>
              </w:r>
            </w:hyperlink>
          </w:p>
          <w:p w:rsidRPr="00354184" w:rsidR="00354184" w:rsidP="3DDF4CFE" w:rsidRDefault="00354184" w14:paraId="4E0460D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1-877-357-3268</w:t>
            </w:r>
          </w:p>
        </w:tc>
      </w:tr>
      <w:tr w:rsidRPr="00354184" w:rsidR="00354184" w:rsidTr="3DDF4CFE" w14:paraId="01BC9A6B" w14:textId="77777777">
        <w:trPr>
          <w:cantSplit/>
          <w:jc w:val="center"/>
        </w:trPr>
        <w:tc>
          <w:tcPr>
            <w:tcW w:w="5229" w:type="dxa"/>
            <w:shd w:val="clear" w:color="auto" w:fill="00BAE9" w:themeFill="accent1"/>
            <w:tcMar/>
          </w:tcPr>
          <w:p w:rsidRPr="00354184" w:rsidR="00354184" w:rsidP="3DDF4CFE" w:rsidRDefault="00354184" w14:paraId="48909523"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GEORGIA – Medicaid</w:t>
            </w:r>
          </w:p>
        </w:tc>
        <w:tc>
          <w:tcPr>
            <w:tcW w:w="5228" w:type="dxa"/>
            <w:shd w:val="clear" w:color="auto" w:fill="00BAE9" w:themeFill="accent1"/>
            <w:tcMar/>
          </w:tcPr>
          <w:p w:rsidRPr="00354184" w:rsidR="00354184" w:rsidP="3DDF4CFE" w:rsidRDefault="00354184" w14:paraId="6DB63282"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INDIANA – Medicaid</w:t>
            </w:r>
          </w:p>
        </w:tc>
      </w:tr>
      <w:tr w:rsidRPr="00354184" w:rsidR="00354184" w:rsidTr="3DDF4CFE" w14:paraId="35184120" w14:textId="77777777">
        <w:trPr>
          <w:cantSplit/>
          <w:jc w:val="center"/>
        </w:trPr>
        <w:tc>
          <w:tcPr>
            <w:tcW w:w="5229" w:type="dxa"/>
            <w:tcBorders>
              <w:bottom w:val="single" w:color="auto" w:sz="4" w:space="0"/>
            </w:tcBorders>
            <w:tcMar/>
          </w:tcPr>
          <w:p w:rsidRPr="00354184" w:rsidR="00354184" w:rsidP="3DDF4CFE" w:rsidRDefault="00354184" w14:paraId="3B7CB1A5" w14:textId="77777777">
            <w:pPr>
              <w:rPr>
                <w:rFonts w:ascii="Proxima Nova" w:hAnsi="Proxima Nova" w:eastAsia="Proxima Nova" w:cs="Proxima Nova"/>
                <w:strike w:val="1"/>
                <w:sz w:val="21"/>
                <w:szCs w:val="21"/>
              </w:rPr>
            </w:pPr>
            <w:r w:rsidRPr="3DDF4CFE" w:rsidR="00354184">
              <w:rPr>
                <w:rFonts w:ascii="Proxima Nova" w:hAnsi="Proxima Nova" w:eastAsia="Proxima Nova" w:cs="Proxima Nova"/>
                <w:sz w:val="21"/>
                <w:szCs w:val="21"/>
              </w:rPr>
              <w:t xml:space="preserve">GA HIPP Website: </w:t>
            </w:r>
            <w:hyperlink r:id="Rcdbf228bef4948b4">
              <w:r w:rsidRPr="3DDF4CFE" w:rsidR="00354184">
                <w:rPr>
                  <w:rFonts w:ascii="Proxima Nova" w:hAnsi="Proxima Nova" w:eastAsia="Proxima Nova" w:cs="Proxima Nova"/>
                  <w:color w:val="0000FF"/>
                  <w:sz w:val="21"/>
                  <w:szCs w:val="21"/>
                  <w:u w:val="single"/>
                </w:rPr>
                <w:t>https://medicaid.georgia.gov/health-insurance-premium-payment-program-hipp</w:t>
              </w:r>
            </w:hyperlink>
          </w:p>
          <w:p w:rsidRPr="00354184" w:rsidR="00354184" w:rsidP="3DDF4CFE" w:rsidRDefault="00354184" w14:paraId="39B7D85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678-564-1162, Press 1</w:t>
            </w:r>
          </w:p>
          <w:p w:rsidRPr="00354184" w:rsidR="00354184" w:rsidP="3DDF4CFE" w:rsidRDefault="00354184" w14:paraId="5CF26FF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GA CHIPRA Website: </w:t>
            </w:r>
            <w:hyperlink r:id="R44ef652601254937">
              <w:r w:rsidRPr="3DDF4CFE" w:rsidR="00354184">
                <w:rPr>
                  <w:rStyle w:val="Hyperlink"/>
                  <w:rFonts w:ascii="Proxima Nova" w:hAnsi="Proxima Nova" w:eastAsia="Proxima Nova" w:cs="Proxima Nova"/>
                  <w:sz w:val="21"/>
                  <w:szCs w:val="21"/>
                </w:rPr>
                <w:t>https://medicaid.georgia.gov/programs/third-party-liability/childrens-health-insurance-program-reauthorization-act-2009-chipra</w:t>
              </w:r>
            </w:hyperlink>
          </w:p>
          <w:p w:rsidRPr="00354184" w:rsidR="00354184" w:rsidP="3DDF4CFE" w:rsidRDefault="00354184" w14:paraId="5BBD6C8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678-564-1162, Press 2</w:t>
            </w:r>
          </w:p>
        </w:tc>
        <w:tc>
          <w:tcPr>
            <w:tcW w:w="5228" w:type="dxa"/>
            <w:tcMar/>
          </w:tcPr>
          <w:p w:rsidRPr="00354184" w:rsidR="00354184" w:rsidP="3DDF4CFE" w:rsidRDefault="00354184" w14:paraId="0CFA7508"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Health Insurance Premium Payment Program</w:t>
            </w:r>
          </w:p>
          <w:p w:rsidRPr="00354184" w:rsidR="00354184" w:rsidP="3DDF4CFE" w:rsidRDefault="00354184" w14:paraId="7F68678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All other Medicaid</w:t>
            </w:r>
          </w:p>
          <w:p w:rsidRPr="00354184" w:rsidR="00354184" w:rsidP="3DDF4CFE" w:rsidRDefault="00354184" w14:paraId="6358AC0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92e08de0e26d4b68">
              <w:r w:rsidRPr="3DDF4CFE" w:rsidR="00354184">
                <w:rPr>
                  <w:rFonts w:ascii="Proxima Nova" w:hAnsi="Proxima Nova" w:eastAsia="Proxima Nova" w:cs="Proxima Nova"/>
                  <w:color w:val="0000FF"/>
                  <w:sz w:val="21"/>
                  <w:szCs w:val="21"/>
                  <w:u w:val="single"/>
                </w:rPr>
                <w:t>https://www.in.gov/medicaid/</w:t>
              </w:r>
            </w:hyperlink>
          </w:p>
          <w:p w:rsidRPr="00354184" w:rsidR="00354184" w:rsidP="3DDF4CFE" w:rsidRDefault="00354184" w14:paraId="5BCBE699" w14:textId="77777777">
            <w:pPr>
              <w:rPr>
                <w:rFonts w:ascii="Proxima Nova" w:hAnsi="Proxima Nova" w:eastAsia="Proxima Nova" w:cs="Proxima Nova"/>
                <w:sz w:val="21"/>
                <w:szCs w:val="21"/>
              </w:rPr>
            </w:pPr>
            <w:hyperlink r:id="R99d6c96b274e4436">
              <w:r w:rsidRPr="3DDF4CFE" w:rsidR="00354184">
                <w:rPr>
                  <w:rFonts w:ascii="Proxima Nova" w:hAnsi="Proxima Nova" w:eastAsia="Proxima Nova" w:cs="Proxima Nova"/>
                  <w:color w:val="0000FF"/>
                  <w:sz w:val="21"/>
                  <w:szCs w:val="21"/>
                  <w:u w:val="single"/>
                </w:rPr>
                <w:t>http://www.in.gov/fssa/dfr/</w:t>
              </w:r>
            </w:hyperlink>
            <w:r w:rsidRPr="3DDF4CFE" w:rsidR="00354184">
              <w:rPr>
                <w:rFonts w:ascii="Proxima Nova" w:hAnsi="Proxima Nova" w:eastAsia="Proxima Nova" w:cs="Proxima Nova"/>
                <w:sz w:val="21"/>
                <w:szCs w:val="21"/>
              </w:rPr>
              <w:t xml:space="preserve"> </w:t>
            </w:r>
          </w:p>
          <w:p w:rsidRPr="00354184" w:rsidR="00354184" w:rsidP="3DDF4CFE" w:rsidRDefault="00354184" w14:paraId="385A70E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Family and Social Services Administration </w:t>
            </w:r>
          </w:p>
          <w:p w:rsidRPr="00354184" w:rsidR="00354184" w:rsidP="3DDF4CFE" w:rsidRDefault="00354184" w14:paraId="00AAD27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1-800-403-0864</w:t>
            </w:r>
          </w:p>
          <w:p w:rsidRPr="00354184" w:rsidR="00354184" w:rsidP="3DDF4CFE" w:rsidRDefault="00354184" w14:paraId="3458288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Member Services Phone: 1-800-457-4584</w:t>
            </w:r>
          </w:p>
        </w:tc>
      </w:tr>
      <w:tr w:rsidRPr="00354184" w:rsidR="00354184" w:rsidTr="3DDF4CFE" w14:paraId="152116A9" w14:textId="77777777">
        <w:trPr>
          <w:cantSplit/>
          <w:jc w:val="center"/>
        </w:trPr>
        <w:tc>
          <w:tcPr>
            <w:tcW w:w="5229" w:type="dxa"/>
            <w:shd w:val="clear" w:color="auto" w:fill="00BAE9" w:themeFill="accent1"/>
            <w:tcMar/>
            <w:vAlign w:val="center"/>
          </w:tcPr>
          <w:p w:rsidRPr="00354184" w:rsidR="00354184" w:rsidP="3DDF4CFE" w:rsidRDefault="00354184" w14:paraId="7E874BCA" w14:textId="77777777">
            <w:pPr>
              <w:jc w:val="center"/>
              <w:rPr>
                <w:rFonts w:ascii="Proxima Nova" w:hAnsi="Proxima Nova" w:eastAsia="Proxima Nova" w:cs="Proxima Nova"/>
                <w:b w:val="1"/>
                <w:bCs w:val="1"/>
                <w:color w:val="FFFFFF" w:themeColor="background1"/>
                <w:sz w:val="21"/>
                <w:szCs w:val="21"/>
                <w:lang w:val="en-US"/>
              </w:rPr>
            </w:pPr>
            <w:r w:rsidRPr="3DDF4CFE" w:rsidR="00354184">
              <w:rPr>
                <w:rFonts w:ascii="Proxima Nova" w:hAnsi="Proxima Nova" w:eastAsia="Proxima Nova" w:cs="Proxima Nova"/>
                <w:b w:val="1"/>
                <w:bCs w:val="1"/>
                <w:color w:val="FFFFFF" w:themeColor="background1" w:themeTint="FF" w:themeShade="FF"/>
                <w:sz w:val="21"/>
                <w:szCs w:val="21"/>
                <w:lang w:val="en-US"/>
              </w:rPr>
              <w:t>IOWA – Medicaid and CHIP (</w:t>
            </w:r>
            <w:r w:rsidRPr="3DDF4CFE" w:rsidR="00354184">
              <w:rPr>
                <w:rFonts w:ascii="Proxima Nova" w:hAnsi="Proxima Nova" w:eastAsia="Proxima Nova" w:cs="Proxima Nova"/>
                <w:b w:val="1"/>
                <w:bCs w:val="1"/>
                <w:color w:val="FFFFFF" w:themeColor="background1" w:themeTint="FF" w:themeShade="FF"/>
                <w:sz w:val="21"/>
                <w:szCs w:val="21"/>
                <w:lang w:val="en-US"/>
              </w:rPr>
              <w:t>Hawki</w:t>
            </w:r>
            <w:r w:rsidRPr="3DDF4CFE" w:rsidR="00354184">
              <w:rPr>
                <w:rFonts w:ascii="Proxima Nova" w:hAnsi="Proxima Nova" w:eastAsia="Proxima Nova" w:cs="Proxima Nova"/>
                <w:b w:val="1"/>
                <w:bCs w:val="1"/>
                <w:color w:val="FFFFFF" w:themeColor="background1" w:themeTint="FF" w:themeShade="FF"/>
                <w:sz w:val="21"/>
                <w:szCs w:val="21"/>
                <w:lang w:val="en-US"/>
              </w:rPr>
              <w:t>)</w:t>
            </w:r>
          </w:p>
        </w:tc>
        <w:tc>
          <w:tcPr>
            <w:tcW w:w="5228" w:type="dxa"/>
            <w:shd w:val="clear" w:color="auto" w:fill="00BAE9" w:themeFill="accent1"/>
            <w:tcMar/>
          </w:tcPr>
          <w:p w:rsidRPr="00354184" w:rsidR="00354184" w:rsidP="3DDF4CFE" w:rsidRDefault="00354184" w14:paraId="277380CE"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KANSAS – Medicaid</w:t>
            </w:r>
          </w:p>
        </w:tc>
      </w:tr>
      <w:tr w:rsidRPr="00354184" w:rsidR="00354184" w:rsidTr="3DDF4CFE" w14:paraId="164C5551" w14:textId="77777777">
        <w:trPr>
          <w:cantSplit/>
          <w:jc w:val="center"/>
        </w:trPr>
        <w:tc>
          <w:tcPr>
            <w:tcW w:w="5229" w:type="dxa"/>
            <w:tcMar/>
          </w:tcPr>
          <w:p w:rsidRPr="00354184" w:rsidR="00354184" w:rsidP="3DDF4CFE" w:rsidRDefault="00354184" w14:paraId="316F113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Medicaid Website:</w:t>
            </w:r>
          </w:p>
          <w:p w:rsidRPr="00354184" w:rsidR="00354184" w:rsidP="3DDF4CFE" w:rsidRDefault="00354184" w14:paraId="0CF4FB59" w14:textId="77777777">
            <w:pPr>
              <w:rPr>
                <w:rFonts w:ascii="Proxima Nova" w:hAnsi="Proxima Nova" w:eastAsia="Proxima Nova" w:cs="Proxima Nova"/>
                <w:sz w:val="21"/>
                <w:szCs w:val="21"/>
              </w:rPr>
            </w:pPr>
            <w:hyperlink r:id="Rdd1fd10a1f134e66">
              <w:r w:rsidRPr="3DDF4CFE" w:rsidR="00354184">
                <w:rPr>
                  <w:rStyle w:val="Hyperlink"/>
                  <w:rFonts w:ascii="Proxima Nova" w:hAnsi="Proxima Nova" w:eastAsia="Proxima Nova" w:cs="Proxima Nova"/>
                  <w:sz w:val="21"/>
                  <w:szCs w:val="21"/>
                </w:rPr>
                <w:t>Iowa Medicaid | Health &amp; Human Services</w:t>
              </w:r>
            </w:hyperlink>
            <w:r>
              <w:br/>
            </w:r>
            <w:r w:rsidRPr="3DDF4CFE" w:rsidR="00354184">
              <w:rPr>
                <w:rFonts w:ascii="Proxima Nova" w:hAnsi="Proxima Nova" w:eastAsia="Proxima Nova" w:cs="Proxima Nova"/>
                <w:sz w:val="21"/>
                <w:szCs w:val="21"/>
              </w:rPr>
              <w:t>Medicaid Phone: 1-800-338-8366</w:t>
            </w:r>
          </w:p>
          <w:p w:rsidRPr="00354184" w:rsidR="00354184" w:rsidP="3DDF4CFE" w:rsidRDefault="00354184" w14:paraId="2D5B42ED"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Hawki</w:t>
            </w:r>
            <w:r w:rsidRPr="3DDF4CFE" w:rsidR="00354184">
              <w:rPr>
                <w:rFonts w:ascii="Proxima Nova" w:hAnsi="Proxima Nova" w:eastAsia="Proxima Nova" w:cs="Proxima Nova"/>
                <w:sz w:val="21"/>
                <w:szCs w:val="21"/>
                <w:lang w:val="en-US"/>
              </w:rPr>
              <w:t xml:space="preserve"> Website: </w:t>
            </w:r>
          </w:p>
          <w:p w:rsidRPr="00354184" w:rsidR="00354184" w:rsidP="3DDF4CFE" w:rsidRDefault="00354184" w14:paraId="21233D6A" w14:textId="77777777">
            <w:pPr>
              <w:rPr>
                <w:rFonts w:ascii="Proxima Nova" w:hAnsi="Proxima Nova" w:eastAsia="Proxima Nova" w:cs="Proxima Nova"/>
                <w:sz w:val="21"/>
                <w:szCs w:val="21"/>
              </w:rPr>
            </w:pPr>
            <w:hyperlink r:id="Ree797ded9ebd4a61">
              <w:r w:rsidRPr="3DDF4CFE" w:rsidR="00354184">
                <w:rPr>
                  <w:rStyle w:val="Hyperlink"/>
                  <w:rFonts w:ascii="Proxima Nova" w:hAnsi="Proxima Nova" w:eastAsia="Proxima Nova" w:cs="Proxima Nova"/>
                  <w:sz w:val="21"/>
                  <w:szCs w:val="21"/>
                </w:rPr>
                <w:t>Hawki</w:t>
              </w:r>
              <w:r w:rsidRPr="3DDF4CFE" w:rsidR="00354184">
                <w:rPr>
                  <w:rStyle w:val="Hyperlink"/>
                  <w:rFonts w:ascii="Proxima Nova" w:hAnsi="Proxima Nova" w:eastAsia="Proxima Nova" w:cs="Proxima Nova"/>
                  <w:sz w:val="21"/>
                  <w:szCs w:val="21"/>
                </w:rPr>
                <w:t xml:space="preserve"> - Healthy and Well Kids in Iowa | Health &amp; Human Services</w:t>
              </w:r>
            </w:hyperlink>
          </w:p>
          <w:p w:rsidRPr="00354184" w:rsidR="00354184" w:rsidP="3DDF4CFE" w:rsidRDefault="00354184" w14:paraId="5FF7D1A4"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Hawki</w:t>
            </w:r>
            <w:r w:rsidRPr="3DDF4CFE" w:rsidR="00354184">
              <w:rPr>
                <w:rFonts w:ascii="Proxima Nova" w:hAnsi="Proxima Nova" w:eastAsia="Proxima Nova" w:cs="Proxima Nova"/>
                <w:sz w:val="21"/>
                <w:szCs w:val="21"/>
                <w:lang w:val="en-US"/>
              </w:rPr>
              <w:t xml:space="preserve"> Phone: 1-800-257-8563</w:t>
            </w:r>
          </w:p>
          <w:p w:rsidRPr="00354184" w:rsidR="00354184" w:rsidP="3DDF4CFE" w:rsidRDefault="00354184" w14:paraId="41325B0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HIPP Website: </w:t>
            </w:r>
            <w:hyperlink r:id="R4d31045e77724a30">
              <w:r w:rsidRPr="3DDF4CFE" w:rsidR="00354184">
                <w:rPr>
                  <w:rStyle w:val="Hyperlink"/>
                  <w:rFonts w:ascii="Proxima Nova" w:hAnsi="Proxima Nova" w:eastAsia="Proxima Nova" w:cs="Proxima Nova"/>
                  <w:sz w:val="21"/>
                  <w:szCs w:val="21"/>
                </w:rPr>
                <w:t>Health Insurance Premium Payment (HIPP) | Health &amp; Human Services (iowa.gov)</w:t>
              </w:r>
            </w:hyperlink>
          </w:p>
          <w:p w:rsidRPr="00354184" w:rsidR="00354184" w:rsidP="3DDF4CFE" w:rsidRDefault="00354184" w14:paraId="43DA8B8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HIPP Phone: 1-888-346-9562</w:t>
            </w:r>
          </w:p>
        </w:tc>
        <w:tc>
          <w:tcPr>
            <w:tcW w:w="5228" w:type="dxa"/>
            <w:tcMar/>
          </w:tcPr>
          <w:p w:rsidRPr="00354184" w:rsidR="00354184" w:rsidP="3DDF4CFE" w:rsidRDefault="00354184" w14:paraId="3226D90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5c0c5eec55a54e09">
              <w:r w:rsidRPr="3DDF4CFE" w:rsidR="00354184">
                <w:rPr>
                  <w:rStyle w:val="Hyperlink"/>
                  <w:rFonts w:ascii="Proxima Nova" w:hAnsi="Proxima Nova" w:eastAsia="Proxima Nova" w:cs="Proxima Nova"/>
                  <w:sz w:val="21"/>
                  <w:szCs w:val="21"/>
                </w:rPr>
                <w:t>https://www.kancare.ks.gov/</w:t>
              </w:r>
            </w:hyperlink>
          </w:p>
          <w:p w:rsidRPr="00354184" w:rsidR="00354184" w:rsidP="3DDF4CFE" w:rsidRDefault="00354184" w14:paraId="1760195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1-800-792-4884</w:t>
            </w:r>
          </w:p>
          <w:p w:rsidRPr="00354184" w:rsidR="00354184" w:rsidP="3DDF4CFE" w:rsidRDefault="00354184" w14:paraId="5CB7E80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HIPP Phone: 1-800-967-4660</w:t>
            </w:r>
          </w:p>
        </w:tc>
      </w:tr>
      <w:tr w:rsidRPr="00354184" w:rsidR="00354184" w:rsidTr="3DDF4CFE" w14:paraId="121A181A" w14:textId="77777777">
        <w:trPr>
          <w:cantSplit/>
          <w:jc w:val="center"/>
        </w:trPr>
        <w:tc>
          <w:tcPr>
            <w:tcW w:w="5229" w:type="dxa"/>
            <w:shd w:val="clear" w:color="auto" w:fill="00BAE9" w:themeFill="accent1"/>
            <w:tcMar/>
          </w:tcPr>
          <w:p w:rsidRPr="00354184" w:rsidR="00354184" w:rsidP="3DDF4CFE" w:rsidRDefault="00354184" w14:paraId="0971CDEF"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KENTUCKY – Medicaid</w:t>
            </w:r>
          </w:p>
        </w:tc>
        <w:tc>
          <w:tcPr>
            <w:tcW w:w="5228" w:type="dxa"/>
            <w:shd w:val="clear" w:color="auto" w:fill="00BAE9" w:themeFill="accent1"/>
            <w:tcMar/>
          </w:tcPr>
          <w:p w:rsidRPr="00354184" w:rsidR="00354184" w:rsidP="3DDF4CFE" w:rsidRDefault="00354184" w14:paraId="6DF60491" w14:textId="77777777">
            <w:pPr>
              <w:jc w:val="center"/>
              <w:rPr>
                <w:rFonts w:ascii="Proxima Nova" w:hAnsi="Proxima Nova" w:eastAsia="Proxima Nova" w:cs="Proxima Nova"/>
                <w:b w:val="1"/>
                <w:bCs w:val="1"/>
                <w:color w:val="FFFFFF" w:themeColor="background1"/>
                <w:sz w:val="21"/>
                <w:szCs w:val="21"/>
              </w:rPr>
            </w:pPr>
            <w:r w:rsidRPr="3DDF4CFE">
              <w:rPr>
                <w:rFonts w:ascii="Proxima Nova" w:hAnsi="Proxima Nova" w:eastAsia="Proxima Nova" w:cs="Proxima Nova"/>
                <w:b w:val="1"/>
                <w:bCs w:val="1"/>
                <w:color w:val="FFFFFF" w:themeColor="background1" w:themeTint="FF" w:themeShade="FF"/>
                <w:sz w:val="21"/>
                <w:szCs w:val="21"/>
              </w:rPr>
              <w:br w:type="page"/>
            </w:r>
            <w:r w:rsidRPr="3DDF4CFE" w:rsidR="00354184">
              <w:rPr>
                <w:rFonts w:ascii="Proxima Nova" w:hAnsi="Proxima Nova" w:eastAsia="Proxima Nova" w:cs="Proxima Nova"/>
                <w:b w:val="1"/>
                <w:bCs w:val="1"/>
                <w:color w:val="FFFFFF" w:themeColor="background1" w:themeTint="FF" w:themeShade="FF"/>
                <w:sz w:val="21"/>
                <w:szCs w:val="21"/>
              </w:rPr>
              <w:t>LOUISIANA – Medicaid</w:t>
            </w:r>
          </w:p>
        </w:tc>
      </w:tr>
      <w:tr w:rsidRPr="00354184" w:rsidR="00354184" w:rsidTr="3DDF4CFE" w14:paraId="64C4C000" w14:textId="77777777">
        <w:trPr>
          <w:cantSplit/>
          <w:jc w:val="center"/>
        </w:trPr>
        <w:tc>
          <w:tcPr>
            <w:tcW w:w="5229" w:type="dxa"/>
            <w:tcMar/>
          </w:tcPr>
          <w:p w:rsidRPr="00354184" w:rsidR="00354184" w:rsidP="3DDF4CFE" w:rsidRDefault="00354184" w14:paraId="0E1B66C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Kentucky Integrated Health Insurance Premium Payment Program (KI-HIPP) Website:</w:t>
            </w:r>
          </w:p>
          <w:p w:rsidRPr="00354184" w:rsidR="00354184" w:rsidP="3DDF4CFE" w:rsidRDefault="00354184" w14:paraId="4C4399A5" w14:textId="77777777">
            <w:pPr>
              <w:rPr>
                <w:rFonts w:ascii="Proxima Nova" w:hAnsi="Proxima Nova" w:eastAsia="Proxima Nova" w:cs="Proxima Nova"/>
                <w:sz w:val="21"/>
                <w:szCs w:val="21"/>
              </w:rPr>
            </w:pPr>
            <w:hyperlink r:id="Rdc789bc2245e45b1">
              <w:r w:rsidRPr="3DDF4CFE" w:rsidR="00354184">
                <w:rPr>
                  <w:rFonts w:ascii="Proxima Nova" w:hAnsi="Proxima Nova" w:eastAsia="Proxima Nova" w:cs="Proxima Nova"/>
                  <w:color w:val="0000FF"/>
                  <w:sz w:val="21"/>
                  <w:szCs w:val="21"/>
                  <w:u w:val="single"/>
                </w:rPr>
                <w:t>https://chfs.ky.gov/agencies/dms/member/Pages/kihipp.aspx</w:t>
              </w:r>
            </w:hyperlink>
          </w:p>
          <w:p w:rsidRPr="00354184" w:rsidR="00354184" w:rsidP="3DDF4CFE" w:rsidRDefault="00354184" w14:paraId="586A1A3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1-855-459-6328</w:t>
            </w:r>
          </w:p>
          <w:p w:rsidRPr="00354184" w:rsidR="00354184" w:rsidP="3DDF4CFE" w:rsidRDefault="00354184" w14:paraId="797DAB6A"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Email: </w:t>
            </w:r>
            <w:hyperlink r:id="Re7fc00222738423a">
              <w:r w:rsidRPr="3DDF4CFE" w:rsidR="00354184">
                <w:rPr>
                  <w:rStyle w:val="Hyperlink"/>
                  <w:rFonts w:ascii="Proxima Nova" w:hAnsi="Proxima Nova" w:eastAsia="Proxima Nova" w:cs="Proxima Nova"/>
                  <w:sz w:val="21"/>
                  <w:szCs w:val="21"/>
                </w:rPr>
                <w:t>KIHIPP.PROGRAM@ky.gov</w:t>
              </w:r>
            </w:hyperlink>
          </w:p>
          <w:p w:rsidRPr="00354184" w:rsidR="00354184" w:rsidP="3DDF4CFE" w:rsidRDefault="00354184" w14:paraId="6525FB1D"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KCHIP Website: </w:t>
            </w:r>
            <w:hyperlink r:id="Re3b7e89be7f746ef">
              <w:r w:rsidRPr="3DDF4CFE" w:rsidR="00354184">
                <w:rPr>
                  <w:rStyle w:val="Hyperlink"/>
                  <w:rFonts w:ascii="Proxima Nova" w:hAnsi="Proxima Nova" w:eastAsia="Proxima Nova" w:cs="Proxima Nova"/>
                  <w:sz w:val="21"/>
                  <w:szCs w:val="21"/>
                </w:rPr>
                <w:t>https://kynect.ky.gov</w:t>
              </w:r>
            </w:hyperlink>
            <w:r w:rsidRPr="3DDF4CFE" w:rsidR="00354184">
              <w:rPr>
                <w:rFonts w:ascii="Proxima Nova" w:hAnsi="Proxima Nova" w:eastAsia="Proxima Nova" w:cs="Proxima Nova"/>
                <w:sz w:val="21"/>
                <w:szCs w:val="21"/>
              </w:rPr>
              <w:t xml:space="preserve"> </w:t>
            </w:r>
          </w:p>
          <w:p w:rsidRPr="00354184" w:rsidR="00354184" w:rsidP="3DDF4CFE" w:rsidRDefault="00354184" w14:paraId="7D1F803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1-877-524-4718</w:t>
            </w:r>
          </w:p>
          <w:p w:rsidRPr="00354184" w:rsidR="00354184" w:rsidP="3DDF4CFE" w:rsidRDefault="00354184" w14:paraId="3C87BC4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Kentucky Medicaid Website: </w:t>
            </w:r>
            <w:hyperlink r:id="R7fe3f07f9ea54924">
              <w:r w:rsidRPr="3DDF4CFE" w:rsidR="00354184">
                <w:rPr>
                  <w:rStyle w:val="Hyperlink"/>
                  <w:rFonts w:ascii="Proxima Nova" w:hAnsi="Proxima Nova" w:eastAsia="Proxima Nova" w:cs="Proxima Nova"/>
                  <w:sz w:val="21"/>
                  <w:szCs w:val="21"/>
                </w:rPr>
                <w:t>https://chfs.ky.gov/agencies/dms</w:t>
              </w:r>
            </w:hyperlink>
          </w:p>
        </w:tc>
        <w:tc>
          <w:tcPr>
            <w:tcW w:w="5228" w:type="dxa"/>
            <w:tcMar/>
          </w:tcPr>
          <w:p w:rsidRPr="00354184" w:rsidR="00354184" w:rsidP="3DDF4CFE" w:rsidRDefault="00354184" w14:paraId="3E4E4C3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Louisiana Medicaid Website:</w:t>
            </w:r>
          </w:p>
          <w:p w:rsidRPr="00354184" w:rsidR="00354184" w:rsidP="3DDF4CFE" w:rsidRDefault="00354184" w14:paraId="5CCE3603" w14:textId="77777777">
            <w:pPr>
              <w:rPr>
                <w:rFonts w:ascii="Proxima Nova" w:hAnsi="Proxima Nova" w:eastAsia="Proxima Nova" w:cs="Proxima Nova"/>
                <w:sz w:val="21"/>
                <w:szCs w:val="21"/>
              </w:rPr>
            </w:pPr>
            <w:hyperlink r:id="Rfbbeddd29b2d45a4">
              <w:r w:rsidRPr="3DDF4CFE" w:rsidR="00354184">
                <w:rPr>
                  <w:rStyle w:val="Hyperlink"/>
                  <w:rFonts w:ascii="Proxima Nova" w:hAnsi="Proxima Nova" w:eastAsia="Proxima Nova" w:cs="Proxima Nova"/>
                  <w:sz w:val="21"/>
                  <w:szCs w:val="21"/>
                </w:rPr>
                <w:t>https://www.ldh.la.gov/healthy-louisiana</w:t>
              </w:r>
            </w:hyperlink>
            <w:r w:rsidRPr="3DDF4CFE" w:rsidR="00354184">
              <w:rPr>
                <w:rFonts w:ascii="Proxima Nova" w:hAnsi="Proxima Nova" w:eastAsia="Proxima Nova" w:cs="Proxima Nova"/>
                <w:sz w:val="21"/>
                <w:szCs w:val="21"/>
              </w:rPr>
              <w:t> </w:t>
            </w:r>
          </w:p>
          <w:p w:rsidRPr="00354184" w:rsidR="00354184" w:rsidP="3DDF4CFE" w:rsidRDefault="00354184" w14:paraId="6DFB0A19"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Medicaid Customer Service Line: 1-888-342-6207 </w:t>
            </w:r>
          </w:p>
          <w:p w:rsidRPr="00354184" w:rsidR="00354184" w:rsidP="3DDF4CFE" w:rsidRDefault="00354184" w14:paraId="52BF4855"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Louisiana Medicaid email: </w:t>
            </w:r>
            <w:hyperlink r:id="Rd45dfd4504c3413e">
              <w:r w:rsidRPr="3DDF4CFE" w:rsidR="00354184">
                <w:rPr>
                  <w:rStyle w:val="Hyperlink"/>
                  <w:rFonts w:ascii="Proxima Nova" w:hAnsi="Proxima Nova" w:eastAsia="Proxima Nova" w:cs="Proxima Nova"/>
                  <w:sz w:val="21"/>
                  <w:szCs w:val="21"/>
                </w:rPr>
                <w:t>healthy@la.gov</w:t>
              </w:r>
            </w:hyperlink>
            <w:r w:rsidRPr="3DDF4CFE" w:rsidR="00354184">
              <w:rPr>
                <w:rFonts w:ascii="Proxima Nova" w:hAnsi="Proxima Nova" w:eastAsia="Proxima Nova" w:cs="Proxima Nova"/>
                <w:sz w:val="21"/>
                <w:szCs w:val="21"/>
              </w:rPr>
              <w:t> </w:t>
            </w:r>
          </w:p>
          <w:p w:rsidRPr="00354184" w:rsidR="00354184" w:rsidP="3DDF4CFE" w:rsidRDefault="00354184" w14:paraId="0F46CA43"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Louisiana Health Insurance Premium Program (</w:t>
            </w:r>
            <w:r w:rsidRPr="3DDF4CFE" w:rsidR="00354184">
              <w:rPr>
                <w:rFonts w:ascii="Proxima Nova" w:hAnsi="Proxima Nova" w:eastAsia="Proxima Nova" w:cs="Proxima Nova"/>
                <w:sz w:val="21"/>
                <w:szCs w:val="21"/>
                <w:lang w:val="en-US"/>
              </w:rPr>
              <w:t>LaHIPP</w:t>
            </w:r>
            <w:r w:rsidRPr="3DDF4CFE" w:rsidR="00354184">
              <w:rPr>
                <w:rFonts w:ascii="Proxima Nova" w:hAnsi="Proxima Nova" w:eastAsia="Proxima Nova" w:cs="Proxima Nova"/>
                <w:sz w:val="21"/>
                <w:szCs w:val="21"/>
                <w:lang w:val="en-US"/>
              </w:rPr>
              <w:t>) Website:</w:t>
            </w:r>
          </w:p>
          <w:p w:rsidRPr="00354184" w:rsidR="00354184" w:rsidP="3DDF4CFE" w:rsidRDefault="00354184" w14:paraId="29CA169A" w14:textId="77777777">
            <w:pPr>
              <w:rPr>
                <w:rFonts w:ascii="Proxima Nova" w:hAnsi="Proxima Nova" w:eastAsia="Proxima Nova" w:cs="Proxima Nova"/>
                <w:sz w:val="21"/>
                <w:szCs w:val="21"/>
              </w:rPr>
            </w:pPr>
            <w:hyperlink r:id="Rc8130082f7634fef">
              <w:r w:rsidRPr="3DDF4CFE" w:rsidR="00354184">
                <w:rPr>
                  <w:rStyle w:val="Hyperlink"/>
                  <w:rFonts w:ascii="Proxima Nova" w:hAnsi="Proxima Nova" w:eastAsia="Proxima Nova" w:cs="Proxima Nova"/>
                  <w:sz w:val="21"/>
                  <w:szCs w:val="21"/>
                </w:rPr>
                <w:t>https://www.ldh.la.gov/lahipp</w:t>
              </w:r>
            </w:hyperlink>
            <w:r w:rsidRPr="3DDF4CFE" w:rsidR="00354184">
              <w:rPr>
                <w:rFonts w:ascii="Proxima Nova" w:hAnsi="Proxima Nova" w:eastAsia="Proxima Nova" w:cs="Proxima Nova"/>
                <w:sz w:val="21"/>
                <w:szCs w:val="21"/>
              </w:rPr>
              <w:t> </w:t>
            </w:r>
          </w:p>
          <w:p w:rsidRPr="00354184" w:rsidR="00354184" w:rsidP="3DDF4CFE" w:rsidRDefault="00354184" w14:paraId="48D1D681"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LaHIPP</w:t>
            </w:r>
            <w:r w:rsidRPr="3DDF4CFE" w:rsidR="00354184">
              <w:rPr>
                <w:rFonts w:ascii="Proxima Nova" w:hAnsi="Proxima Nova" w:eastAsia="Proxima Nova" w:cs="Proxima Nova"/>
                <w:sz w:val="21"/>
                <w:szCs w:val="21"/>
                <w:lang w:val="en-US"/>
              </w:rPr>
              <w:t xml:space="preserve"> phone: 1-877-697-6703</w:t>
            </w:r>
          </w:p>
          <w:p w:rsidRPr="00354184" w:rsidR="00354184" w:rsidP="3DDF4CFE" w:rsidRDefault="00354184" w14:paraId="351EF46C"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LaHIPP</w:t>
            </w:r>
            <w:r w:rsidRPr="3DDF4CFE" w:rsidR="00354184">
              <w:rPr>
                <w:rFonts w:ascii="Proxima Nova" w:hAnsi="Proxima Nova" w:eastAsia="Proxima Nova" w:cs="Proxima Nova"/>
                <w:sz w:val="21"/>
                <w:szCs w:val="21"/>
                <w:lang w:val="en-US"/>
              </w:rPr>
              <w:t xml:space="preserve"> email: </w:t>
            </w:r>
            <w:hyperlink r:id="R00be683a609346c9">
              <w:r w:rsidRPr="3DDF4CFE" w:rsidR="00354184">
                <w:rPr>
                  <w:rStyle w:val="Hyperlink"/>
                  <w:rFonts w:ascii="Proxima Nova" w:hAnsi="Proxima Nova" w:eastAsia="Proxima Nova" w:cs="Proxima Nova"/>
                  <w:sz w:val="21"/>
                  <w:szCs w:val="21"/>
                  <w:lang w:val="en-US"/>
                </w:rPr>
                <w:t>La.HIPP@la.gov</w:t>
              </w:r>
            </w:hyperlink>
            <w:r w:rsidRPr="3DDF4CFE" w:rsidR="00354184">
              <w:rPr>
                <w:rFonts w:ascii="Proxima Nova" w:hAnsi="Proxima Nova" w:eastAsia="Proxima Nova" w:cs="Proxima Nova"/>
                <w:sz w:val="21"/>
                <w:szCs w:val="21"/>
                <w:lang w:val="en-US"/>
              </w:rPr>
              <w:t>     </w:t>
            </w:r>
          </w:p>
          <w:p w:rsidRPr="00354184" w:rsidR="00354184" w:rsidP="3DDF4CFE" w:rsidRDefault="00354184" w14:paraId="7F9399BD"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LaHIPP</w:t>
            </w:r>
            <w:r w:rsidRPr="3DDF4CFE" w:rsidR="00354184">
              <w:rPr>
                <w:rFonts w:ascii="Proxima Nova" w:hAnsi="Proxima Nova" w:eastAsia="Proxima Nova" w:cs="Proxima Nova"/>
                <w:sz w:val="21"/>
                <w:szCs w:val="21"/>
                <w:lang w:val="en-US"/>
              </w:rPr>
              <w:t xml:space="preserve"> fax: 1-888-716-9787</w:t>
            </w:r>
          </w:p>
          <w:p w:rsidRPr="00354184" w:rsidR="00354184" w:rsidP="3DDF4CFE" w:rsidRDefault="00354184" w14:paraId="5C7DE4F0"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LaHIPP</w:t>
            </w:r>
            <w:r w:rsidRPr="3DDF4CFE" w:rsidR="00354184">
              <w:rPr>
                <w:rFonts w:ascii="Proxima Nova" w:hAnsi="Proxima Nova" w:eastAsia="Proxima Nova" w:cs="Proxima Nova"/>
                <w:sz w:val="21"/>
                <w:szCs w:val="21"/>
                <w:lang w:val="en-US"/>
              </w:rPr>
              <w:t xml:space="preserve"> mailing address: 100 Crescent Centre Parkway, Suite 1000 Tucker, GA 30084</w:t>
            </w:r>
          </w:p>
        </w:tc>
      </w:tr>
      <w:tr w:rsidRPr="00354184" w:rsidR="00354184" w:rsidTr="3DDF4CFE" w14:paraId="6B07B5CE" w14:textId="77777777">
        <w:trPr>
          <w:cantSplit/>
          <w:jc w:val="center"/>
        </w:trPr>
        <w:tc>
          <w:tcPr>
            <w:tcW w:w="5229" w:type="dxa"/>
            <w:shd w:val="clear" w:color="auto" w:fill="00BAE9" w:themeFill="accent1"/>
            <w:tcMar/>
          </w:tcPr>
          <w:p w:rsidRPr="00354184" w:rsidR="00354184" w:rsidP="3DDF4CFE" w:rsidRDefault="00354184" w14:paraId="6B06A0A8"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MAINE – Medicaid</w:t>
            </w:r>
          </w:p>
        </w:tc>
        <w:tc>
          <w:tcPr>
            <w:tcW w:w="5228" w:type="dxa"/>
            <w:shd w:val="clear" w:color="auto" w:fill="00BAE9" w:themeFill="accent1"/>
            <w:tcMar/>
          </w:tcPr>
          <w:p w:rsidRPr="00354184" w:rsidR="00354184" w:rsidP="3DDF4CFE" w:rsidRDefault="00354184" w14:paraId="784E3301"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MASSACHUSETTS – Medicaid and CHIP</w:t>
            </w:r>
          </w:p>
        </w:tc>
      </w:tr>
      <w:tr w:rsidRPr="00354184" w:rsidR="00354184" w:rsidTr="3DDF4CFE" w14:paraId="0366705E" w14:textId="77777777">
        <w:trPr>
          <w:cantSplit/>
          <w:jc w:val="center"/>
        </w:trPr>
        <w:tc>
          <w:tcPr>
            <w:tcW w:w="5229" w:type="dxa"/>
            <w:tcMar/>
          </w:tcPr>
          <w:p w:rsidRPr="00354184" w:rsidR="00354184" w:rsidP="3DDF4CFE" w:rsidRDefault="00354184" w14:paraId="21D6973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Enrollment Website:  </w:t>
            </w:r>
            <w:hyperlink r:id="Rdd7e6a3d7ee74857">
              <w:r w:rsidRPr="3DDF4CFE" w:rsidR="00354184">
                <w:rPr>
                  <w:rStyle w:val="Hyperlink"/>
                  <w:rFonts w:ascii="Proxima Nova" w:hAnsi="Proxima Nova" w:eastAsia="Proxima Nova" w:cs="Proxima Nova"/>
                  <w:sz w:val="21"/>
                  <w:szCs w:val="21"/>
                </w:rPr>
                <w:t>https://www.mymaineconnection.gov/benefits/s/?language=en_US</w:t>
              </w:r>
            </w:hyperlink>
          </w:p>
          <w:p w:rsidRPr="00354184" w:rsidR="00354184" w:rsidP="3DDF4CFE" w:rsidRDefault="00354184" w14:paraId="407340A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1-800-442-6003</w:t>
            </w:r>
          </w:p>
          <w:p w:rsidRPr="00354184" w:rsidR="00354184" w:rsidP="3DDF4CFE" w:rsidRDefault="00354184" w14:paraId="2083A78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TTY: Maine relay 711</w:t>
            </w:r>
          </w:p>
          <w:p w:rsidRPr="00354184" w:rsidR="00354184" w:rsidP="3DDF4CFE" w:rsidRDefault="00354184" w14:paraId="75BD9DC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Private Health Insurance Premium Webpage:</w:t>
            </w:r>
          </w:p>
          <w:p w:rsidRPr="00354184" w:rsidR="00354184" w:rsidP="3DDF4CFE" w:rsidRDefault="00354184" w14:paraId="065A0787" w14:textId="77777777">
            <w:pPr>
              <w:rPr>
                <w:rFonts w:ascii="Proxima Nova" w:hAnsi="Proxima Nova" w:eastAsia="Proxima Nova" w:cs="Proxima Nova"/>
                <w:sz w:val="21"/>
                <w:szCs w:val="21"/>
              </w:rPr>
            </w:pPr>
            <w:hyperlink r:id="R349d3e97e46a40bb">
              <w:r w:rsidRPr="3DDF4CFE" w:rsidR="00354184">
                <w:rPr>
                  <w:rStyle w:val="Hyperlink"/>
                  <w:rFonts w:ascii="Proxima Nova" w:hAnsi="Proxima Nova" w:eastAsia="Proxima Nova" w:cs="Proxima Nova"/>
                  <w:sz w:val="21"/>
                  <w:szCs w:val="21"/>
                </w:rPr>
                <w:t>https://www.maine.gov/dhhs/ofi/applications-forms</w:t>
              </w:r>
            </w:hyperlink>
          </w:p>
          <w:p w:rsidRPr="00354184" w:rsidR="00354184" w:rsidP="3DDF4CFE" w:rsidRDefault="00354184" w14:paraId="46DF76AC" w14:textId="77777777">
            <w:pPr>
              <w:rPr>
                <w:rFonts w:ascii="Proxima Nova" w:hAnsi="Proxima Nova" w:eastAsia="Proxima Nova" w:cs="Proxima Nova"/>
                <w:color w:val="141414"/>
                <w:sz w:val="21"/>
                <w:szCs w:val="21"/>
                <w:shd w:val="clear" w:color="auto" w:fill="FFFFFF"/>
              </w:rPr>
            </w:pPr>
            <w:r w:rsidRPr="3DDF4CFE" w:rsidR="00354184">
              <w:rPr>
                <w:rFonts w:ascii="Proxima Nova" w:hAnsi="Proxima Nova" w:eastAsia="Proxima Nova" w:cs="Proxima Nova"/>
                <w:sz w:val="21"/>
                <w:szCs w:val="21"/>
              </w:rPr>
              <w:t>Phone: 1</w:t>
            </w:r>
            <w:r w:rsidRPr="3DDF4CFE" w:rsidR="00354184">
              <w:rPr>
                <w:rFonts w:ascii="Proxima Nova" w:hAnsi="Proxima Nova" w:eastAsia="Proxima Nova" w:cs="Proxima Nova"/>
                <w:color w:val="141414"/>
                <w:sz w:val="21"/>
                <w:szCs w:val="21"/>
                <w:shd w:val="clear" w:color="auto" w:fill="FFFFFF"/>
              </w:rPr>
              <w:t xml:space="preserve">-800-977-6740 </w:t>
            </w:r>
          </w:p>
          <w:p w:rsidRPr="00354184" w:rsidR="00354184" w:rsidP="3DDF4CFE" w:rsidRDefault="00354184" w14:paraId="05D879E8" w14:textId="77777777">
            <w:pPr>
              <w:rPr>
                <w:rFonts w:ascii="Proxima Nova" w:hAnsi="Proxima Nova" w:eastAsia="Proxima Nova" w:cs="Proxima Nova"/>
                <w:sz w:val="21"/>
                <w:szCs w:val="21"/>
              </w:rPr>
            </w:pPr>
            <w:r w:rsidRPr="3DDF4CFE" w:rsidR="00354184">
              <w:rPr>
                <w:rFonts w:ascii="Proxima Nova" w:hAnsi="Proxima Nova" w:eastAsia="Proxima Nova" w:cs="Proxima Nova"/>
                <w:color w:val="141414"/>
                <w:sz w:val="21"/>
                <w:szCs w:val="21"/>
                <w:shd w:val="clear" w:color="auto" w:fill="FFFFFF"/>
              </w:rPr>
              <w:t>TTY: Maine relay 711</w:t>
            </w:r>
          </w:p>
        </w:tc>
        <w:tc>
          <w:tcPr>
            <w:tcW w:w="5228" w:type="dxa"/>
            <w:tcBorders>
              <w:bottom w:val="single" w:color="auto" w:sz="4" w:space="0"/>
            </w:tcBorders>
            <w:tcMar/>
          </w:tcPr>
          <w:p w:rsidRPr="00354184" w:rsidR="00354184" w:rsidP="3DDF4CFE" w:rsidRDefault="00354184" w14:paraId="5CC96F7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99d26d6430414b30">
              <w:r w:rsidRPr="3DDF4CFE" w:rsidR="00354184">
                <w:rPr>
                  <w:rStyle w:val="Hyperlink"/>
                  <w:rFonts w:ascii="Proxima Nova" w:hAnsi="Proxima Nova" w:eastAsia="Proxima Nova" w:cs="Proxima Nova"/>
                  <w:sz w:val="21"/>
                  <w:szCs w:val="21"/>
                </w:rPr>
                <w:t xml:space="preserve">https://www.mass.gov/masshealth/pa </w:t>
              </w:r>
            </w:hyperlink>
          </w:p>
          <w:p w:rsidRPr="00354184" w:rsidR="00354184" w:rsidP="3DDF4CFE" w:rsidRDefault="00354184" w14:paraId="36C59B7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1-800-862-4840</w:t>
            </w:r>
          </w:p>
          <w:p w:rsidRPr="00354184" w:rsidR="00354184" w:rsidP="3DDF4CFE" w:rsidRDefault="00354184" w14:paraId="55EB0F4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TTY: 711</w:t>
            </w:r>
          </w:p>
          <w:p w:rsidRPr="00354184" w:rsidR="00354184" w:rsidP="3DDF4CFE" w:rsidRDefault="00354184" w14:paraId="35B532B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Email: </w:t>
            </w:r>
            <w:hyperlink r:id="R1b099e6f49cf44ef">
              <w:r w:rsidRPr="3DDF4CFE" w:rsidR="00354184">
                <w:rPr>
                  <w:rStyle w:val="Hyperlink"/>
                  <w:rFonts w:ascii="Proxima Nova" w:hAnsi="Proxima Nova" w:eastAsia="Proxima Nova" w:cs="Proxima Nova"/>
                  <w:sz w:val="21"/>
                  <w:szCs w:val="21"/>
                </w:rPr>
                <w:t>masspremassistance@accenture.com</w:t>
              </w:r>
            </w:hyperlink>
            <w:r w:rsidRPr="3DDF4CFE" w:rsidR="00354184">
              <w:rPr>
                <w:rFonts w:ascii="Proxima Nova" w:hAnsi="Proxima Nova" w:eastAsia="Proxima Nova" w:cs="Proxima Nova"/>
                <w:sz w:val="21"/>
                <w:szCs w:val="21"/>
              </w:rPr>
              <w:t> </w:t>
            </w:r>
          </w:p>
        </w:tc>
      </w:tr>
      <w:tr w:rsidRPr="00354184" w:rsidR="00354184" w:rsidTr="3DDF4CFE" w14:paraId="203A488E" w14:textId="77777777">
        <w:trPr>
          <w:cantSplit/>
          <w:jc w:val="center"/>
        </w:trPr>
        <w:tc>
          <w:tcPr>
            <w:tcW w:w="5229" w:type="dxa"/>
            <w:shd w:val="clear" w:color="auto" w:fill="00BAE9" w:themeFill="accent1"/>
            <w:tcMar/>
          </w:tcPr>
          <w:p w:rsidRPr="00354184" w:rsidR="00354184" w:rsidP="3DDF4CFE" w:rsidRDefault="00354184" w14:paraId="0BF1853E"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MINNESOTA – Medicaid</w:t>
            </w:r>
          </w:p>
        </w:tc>
        <w:tc>
          <w:tcPr>
            <w:tcW w:w="5228" w:type="dxa"/>
            <w:shd w:val="clear" w:color="auto" w:fill="00BAE9" w:themeFill="accent1"/>
            <w:tcMar/>
          </w:tcPr>
          <w:p w:rsidRPr="00354184" w:rsidR="00354184" w:rsidP="3DDF4CFE" w:rsidRDefault="00354184" w14:paraId="4B914CC0"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MISSOURI – Medicaid</w:t>
            </w:r>
          </w:p>
        </w:tc>
      </w:tr>
      <w:tr w:rsidRPr="00354184" w:rsidR="00354184" w:rsidTr="3DDF4CFE" w14:paraId="186664B7" w14:textId="77777777">
        <w:trPr>
          <w:cantSplit/>
          <w:jc w:val="center"/>
        </w:trPr>
        <w:tc>
          <w:tcPr>
            <w:tcW w:w="5229" w:type="dxa"/>
            <w:tcBorders>
              <w:bottom w:val="single" w:color="auto" w:sz="4" w:space="0"/>
            </w:tcBorders>
            <w:tcMar/>
          </w:tcPr>
          <w:p w:rsidRPr="00354184" w:rsidR="00354184" w:rsidP="3DDF4CFE" w:rsidRDefault="00354184" w14:paraId="76FE2B2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p>
          <w:p w:rsidRPr="00354184" w:rsidR="00354184" w:rsidP="3DDF4CFE" w:rsidRDefault="00354184" w14:paraId="0FCA6085" w14:textId="77777777">
            <w:pPr>
              <w:rPr>
                <w:rFonts w:ascii="Proxima Nova" w:hAnsi="Proxima Nova" w:eastAsia="Proxima Nova" w:cs="Proxima Nova"/>
                <w:sz w:val="21"/>
                <w:szCs w:val="21"/>
              </w:rPr>
            </w:pPr>
            <w:hyperlink r:id="Rccbe8fe90a9b445b">
              <w:r w:rsidRPr="3DDF4CFE" w:rsidR="00354184">
                <w:rPr>
                  <w:rStyle w:val="Hyperlink"/>
                  <w:rFonts w:ascii="Proxima Nova" w:hAnsi="Proxima Nova" w:eastAsia="Proxima Nova" w:cs="Proxima Nova"/>
                  <w:sz w:val="21"/>
                  <w:szCs w:val="21"/>
                </w:rPr>
                <w:t>https://mn.gov/dhs/health-care-coverage/</w:t>
              </w:r>
            </w:hyperlink>
          </w:p>
          <w:p w:rsidRPr="00354184" w:rsidR="00354184" w:rsidP="3DDF4CFE" w:rsidRDefault="00354184" w14:paraId="61E590A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1-800-657-3672</w:t>
            </w:r>
          </w:p>
        </w:tc>
        <w:tc>
          <w:tcPr>
            <w:tcW w:w="5228" w:type="dxa"/>
            <w:tcBorders>
              <w:bottom w:val="single" w:color="auto" w:sz="4" w:space="0"/>
            </w:tcBorders>
            <w:tcMar/>
          </w:tcPr>
          <w:p w:rsidRPr="00354184" w:rsidR="00354184" w:rsidP="3DDF4CFE" w:rsidRDefault="00354184" w14:paraId="3EEA40D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5dcf6a8834704443">
              <w:r w:rsidRPr="3DDF4CFE" w:rsidR="00354184">
                <w:rPr>
                  <w:rStyle w:val="Hyperlink"/>
                  <w:rFonts w:ascii="Proxima Nova" w:hAnsi="Proxima Nova" w:eastAsia="Proxima Nova" w:cs="Proxima Nova"/>
                  <w:sz w:val="21"/>
                  <w:szCs w:val="21"/>
                </w:rPr>
                <w:t>http://www.dss.mo.gov/mhd/participants/pages/hipp.htm</w:t>
              </w:r>
            </w:hyperlink>
          </w:p>
          <w:p w:rsidRPr="00354184" w:rsidR="00354184" w:rsidP="3DDF4CFE" w:rsidRDefault="00354184" w14:paraId="3BC53A9D"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573-751-2005</w:t>
            </w:r>
          </w:p>
        </w:tc>
      </w:tr>
      <w:tr w:rsidRPr="00354184" w:rsidR="00354184" w:rsidTr="3DDF4CFE" w14:paraId="193543A8" w14:textId="77777777">
        <w:trPr>
          <w:cantSplit/>
          <w:trHeight w:val="415"/>
          <w:jc w:val="center"/>
        </w:trPr>
        <w:tc>
          <w:tcPr>
            <w:tcW w:w="5229" w:type="dxa"/>
            <w:tcBorders>
              <w:left w:val="nil"/>
              <w:bottom w:val="nil"/>
              <w:right w:val="nil"/>
            </w:tcBorders>
            <w:tcMar/>
          </w:tcPr>
          <w:p w:rsidRPr="00354184" w:rsidR="00354184" w:rsidP="3DDF4CFE" w:rsidRDefault="00354184" w14:paraId="2B32857E" w14:textId="77777777">
            <w:pPr>
              <w:rPr>
                <w:rFonts w:ascii="Proxima Nova" w:hAnsi="Proxima Nova" w:eastAsia="Proxima Nova" w:cs="Proxima Nova"/>
                <w:sz w:val="21"/>
                <w:szCs w:val="21"/>
              </w:rPr>
            </w:pPr>
          </w:p>
        </w:tc>
        <w:tc>
          <w:tcPr>
            <w:tcW w:w="5228" w:type="dxa"/>
            <w:tcBorders>
              <w:left w:val="nil"/>
              <w:bottom w:val="nil"/>
              <w:right w:val="nil"/>
            </w:tcBorders>
            <w:tcMar/>
          </w:tcPr>
          <w:p w:rsidRPr="00354184" w:rsidR="00354184" w:rsidP="3DDF4CFE" w:rsidRDefault="00354184" w14:paraId="4C37F16A" w14:textId="77777777">
            <w:pPr>
              <w:rPr>
                <w:rFonts w:ascii="Proxima Nova" w:hAnsi="Proxima Nova" w:eastAsia="Proxima Nova" w:cs="Proxima Nova"/>
                <w:sz w:val="21"/>
                <w:szCs w:val="21"/>
              </w:rPr>
            </w:pPr>
          </w:p>
        </w:tc>
      </w:tr>
      <w:tr w:rsidRPr="00354184" w:rsidR="00354184" w:rsidTr="3DDF4CFE" w14:paraId="1B3862EE" w14:textId="77777777">
        <w:trPr>
          <w:cantSplit/>
          <w:jc w:val="center"/>
        </w:trPr>
        <w:tc>
          <w:tcPr>
            <w:tcW w:w="5229" w:type="dxa"/>
            <w:tcBorders>
              <w:top w:val="nil"/>
            </w:tcBorders>
            <w:shd w:val="clear" w:color="auto" w:fill="00BAE9" w:themeFill="accent1"/>
            <w:tcMar/>
          </w:tcPr>
          <w:p w:rsidRPr="00354184" w:rsidR="00354184" w:rsidP="3DDF4CFE" w:rsidRDefault="00354184" w14:paraId="2B7136D6"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MONTANA – Medicaid</w:t>
            </w:r>
          </w:p>
        </w:tc>
        <w:tc>
          <w:tcPr>
            <w:tcW w:w="5228" w:type="dxa"/>
            <w:tcBorders>
              <w:top w:val="nil"/>
            </w:tcBorders>
            <w:shd w:val="clear" w:color="auto" w:fill="00BAE9" w:themeFill="accent1"/>
            <w:tcMar/>
          </w:tcPr>
          <w:p w:rsidRPr="00354184" w:rsidR="00354184" w:rsidP="3DDF4CFE" w:rsidRDefault="00354184" w14:paraId="31516910"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NEBRASKA – Medicaid</w:t>
            </w:r>
          </w:p>
        </w:tc>
      </w:tr>
      <w:tr w:rsidRPr="00354184" w:rsidR="00354184" w:rsidTr="3DDF4CFE" w14:paraId="2B97CC66" w14:textId="77777777">
        <w:trPr>
          <w:cantSplit/>
          <w:jc w:val="center"/>
        </w:trPr>
        <w:tc>
          <w:tcPr>
            <w:tcW w:w="5229" w:type="dxa"/>
            <w:tcMar/>
          </w:tcPr>
          <w:p w:rsidRPr="00354184" w:rsidR="00354184" w:rsidP="3DDF4CFE" w:rsidRDefault="00354184" w14:paraId="5D380F5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3f6a7c4b5b8541c7">
              <w:r w:rsidRPr="3DDF4CFE" w:rsidR="00354184">
                <w:rPr>
                  <w:rStyle w:val="Hyperlink"/>
                  <w:rFonts w:ascii="Proxima Nova" w:hAnsi="Proxima Nova" w:eastAsia="Proxima Nova" w:cs="Proxima Nova"/>
                  <w:sz w:val="21"/>
                  <w:szCs w:val="21"/>
                </w:rPr>
                <w:t>http://dphhs.mt.gov/MontanaHealthcarePrograms/HIPP</w:t>
              </w:r>
            </w:hyperlink>
          </w:p>
          <w:p w:rsidRPr="00354184" w:rsidR="00354184" w:rsidP="3DDF4CFE" w:rsidRDefault="00354184" w14:paraId="4AB05B8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1-800-694-3084</w:t>
            </w:r>
          </w:p>
          <w:p w:rsidRPr="00354184" w:rsidR="00354184" w:rsidP="3DDF4CFE" w:rsidRDefault="00354184" w14:paraId="6AB3763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Email: </w:t>
            </w:r>
            <w:hyperlink r:id="R39243d3ad7a94532">
              <w:r w:rsidRPr="3DDF4CFE" w:rsidR="00354184">
                <w:rPr>
                  <w:rStyle w:val="Hyperlink"/>
                  <w:rFonts w:ascii="Proxima Nova" w:hAnsi="Proxima Nova" w:eastAsia="Proxima Nova" w:cs="Proxima Nova"/>
                  <w:sz w:val="21"/>
                  <w:szCs w:val="21"/>
                </w:rPr>
                <w:t>HHSHIPPProgram@mt.gov</w:t>
              </w:r>
            </w:hyperlink>
          </w:p>
        </w:tc>
        <w:tc>
          <w:tcPr>
            <w:tcW w:w="5228" w:type="dxa"/>
            <w:tcMar/>
          </w:tcPr>
          <w:p w:rsidRPr="00354184" w:rsidR="00354184" w:rsidP="3DDF4CFE" w:rsidRDefault="00354184" w14:paraId="01CA528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860b153845d8467f">
              <w:r w:rsidRPr="3DDF4CFE" w:rsidR="00354184">
                <w:rPr>
                  <w:rStyle w:val="Hyperlink"/>
                  <w:rFonts w:ascii="Proxima Nova" w:hAnsi="Proxima Nova" w:eastAsia="Proxima Nova" w:cs="Proxima Nova"/>
                  <w:sz w:val="21"/>
                  <w:szCs w:val="21"/>
                </w:rPr>
                <w:t>http://www.ACCE</w:t>
              </w:r>
              <w:r w:rsidRPr="3DDF4CFE" w:rsidR="00354184">
                <w:rPr>
                  <w:rStyle w:val="Hyperlink"/>
                  <w:rFonts w:ascii="Proxima Nova" w:hAnsi="Proxima Nova" w:eastAsia="Proxima Nova" w:cs="Proxima Nova"/>
                  <w:sz w:val="21"/>
                  <w:szCs w:val="21"/>
                </w:rPr>
                <w:t>S</w:t>
              </w:r>
              <w:r w:rsidRPr="3DDF4CFE" w:rsidR="00354184">
                <w:rPr>
                  <w:rStyle w:val="Hyperlink"/>
                  <w:rFonts w:ascii="Proxima Nova" w:hAnsi="Proxima Nova" w:eastAsia="Proxima Nova" w:cs="Proxima Nova"/>
                  <w:sz w:val="21"/>
                  <w:szCs w:val="21"/>
                </w:rPr>
                <w:t>SN</w:t>
              </w:r>
              <w:r w:rsidRPr="3DDF4CFE" w:rsidR="00354184">
                <w:rPr>
                  <w:rStyle w:val="Hyperlink"/>
                  <w:rFonts w:ascii="Proxima Nova" w:hAnsi="Proxima Nova" w:eastAsia="Proxima Nova" w:cs="Proxima Nova"/>
                  <w:sz w:val="21"/>
                  <w:szCs w:val="21"/>
                </w:rPr>
                <w:t>e</w:t>
              </w:r>
              <w:r w:rsidRPr="3DDF4CFE" w:rsidR="00354184">
                <w:rPr>
                  <w:rStyle w:val="Hyperlink"/>
                  <w:rFonts w:ascii="Proxima Nova" w:hAnsi="Proxima Nova" w:eastAsia="Proxima Nova" w:cs="Proxima Nova"/>
                  <w:sz w:val="21"/>
                  <w:szCs w:val="21"/>
                </w:rPr>
                <w:t>braska.ne.gov</w:t>
              </w:r>
            </w:hyperlink>
            <w:r>
              <w:br/>
            </w:r>
            <w:hyperlink r:id="R7333b55c96cb4fec">
              <w:r w:rsidRPr="3DDF4CFE" w:rsidR="00354184">
                <w:rPr>
                  <w:rStyle w:val="Hyperlink"/>
                  <w:rFonts w:ascii="Proxima Nova" w:hAnsi="Proxima Nova" w:eastAsia="Proxima Nova" w:cs="Proxima Nova"/>
                  <w:sz w:val="21"/>
                  <w:szCs w:val="21"/>
                </w:rPr>
                <w:t>AC</w:t>
              </w:r>
              <w:r w:rsidRPr="3DDF4CFE" w:rsidR="00354184">
                <w:rPr>
                  <w:rStyle w:val="Hyperlink"/>
                  <w:rFonts w:ascii="Proxima Nova" w:hAnsi="Proxima Nova" w:eastAsia="Proxima Nova" w:cs="Proxima Nova"/>
                  <w:sz w:val="21"/>
                  <w:szCs w:val="21"/>
                </w:rPr>
                <w:t>CESSNebraska</w:t>
              </w:r>
            </w:hyperlink>
          </w:p>
          <w:p w:rsidRPr="00354184" w:rsidR="00354184" w:rsidP="3DDF4CFE" w:rsidRDefault="00354184" w14:paraId="49CDC4C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1-855-632-7633</w:t>
            </w:r>
          </w:p>
          <w:p w:rsidRPr="00354184" w:rsidR="00354184" w:rsidP="3DDF4CFE" w:rsidRDefault="00354184" w14:paraId="7602490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Lincoln: 402-473-7000</w:t>
            </w:r>
          </w:p>
          <w:p w:rsidRPr="00354184" w:rsidR="00354184" w:rsidP="3DDF4CFE" w:rsidRDefault="00354184" w14:paraId="50B785E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Omaha: 402-595-1178 </w:t>
            </w:r>
          </w:p>
        </w:tc>
      </w:tr>
      <w:tr w:rsidRPr="00354184" w:rsidR="00354184" w:rsidTr="3DDF4CFE" w14:paraId="38E78C8C" w14:textId="77777777">
        <w:trPr>
          <w:cantSplit/>
          <w:jc w:val="center"/>
        </w:trPr>
        <w:tc>
          <w:tcPr>
            <w:tcW w:w="5229" w:type="dxa"/>
            <w:shd w:val="clear" w:color="auto" w:fill="00BAE9" w:themeFill="accent1"/>
            <w:tcMar/>
          </w:tcPr>
          <w:p w:rsidRPr="00354184" w:rsidR="00354184" w:rsidP="3DDF4CFE" w:rsidRDefault="00354184" w14:paraId="79893FB7"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NEVADA – Medicaid</w:t>
            </w:r>
          </w:p>
        </w:tc>
        <w:tc>
          <w:tcPr>
            <w:tcW w:w="5228" w:type="dxa"/>
            <w:shd w:val="clear" w:color="auto" w:fill="00BAE9" w:themeFill="accent1"/>
            <w:tcMar/>
          </w:tcPr>
          <w:p w:rsidRPr="00354184" w:rsidR="00354184" w:rsidP="3DDF4CFE" w:rsidRDefault="00354184" w14:paraId="215E4771"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NEW HAMPSHIRE – Medicaid</w:t>
            </w:r>
          </w:p>
        </w:tc>
      </w:tr>
      <w:tr w:rsidRPr="00354184" w:rsidR="00354184" w:rsidTr="3DDF4CFE" w14:paraId="359278A5" w14:textId="77777777">
        <w:trPr>
          <w:cantSplit/>
          <w:jc w:val="center"/>
        </w:trPr>
        <w:tc>
          <w:tcPr>
            <w:tcW w:w="5229" w:type="dxa"/>
            <w:tcMar/>
          </w:tcPr>
          <w:p w:rsidRPr="00354184" w:rsidR="00354184" w:rsidP="3DDF4CFE" w:rsidRDefault="00354184" w14:paraId="2607B02D"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Medicaid Website: </w:t>
            </w:r>
            <w:hyperlink r:id="R469d02c81bb045cc">
              <w:r w:rsidRPr="3DDF4CFE" w:rsidR="00354184">
                <w:rPr>
                  <w:rStyle w:val="Hyperlink"/>
                  <w:rFonts w:ascii="Proxima Nova" w:hAnsi="Proxima Nova" w:eastAsia="Proxima Nova" w:cs="Proxima Nova"/>
                  <w:sz w:val="21"/>
                  <w:szCs w:val="21"/>
                </w:rPr>
                <w:t>http://dhcfp.nv.gov</w:t>
              </w:r>
            </w:hyperlink>
          </w:p>
          <w:p w:rsidRPr="00354184" w:rsidR="00354184" w:rsidP="3DDF4CFE" w:rsidRDefault="00354184" w14:paraId="0FFE759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Medicaid Phone: 1-800-992-0900</w:t>
            </w:r>
          </w:p>
        </w:tc>
        <w:tc>
          <w:tcPr>
            <w:tcW w:w="5228" w:type="dxa"/>
            <w:tcMar/>
          </w:tcPr>
          <w:p w:rsidRPr="00354184" w:rsidR="00354184" w:rsidP="3DDF4CFE" w:rsidRDefault="00354184" w14:paraId="2FF28B2F"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c50337f75428442b">
              <w:r w:rsidRPr="3DDF4CFE" w:rsidR="00354184">
                <w:rPr>
                  <w:rStyle w:val="Hyperlink"/>
                  <w:rFonts w:ascii="Proxima Nova" w:hAnsi="Proxima Nova" w:eastAsia="Proxima Nova" w:cs="Proxima Nova"/>
                  <w:sz w:val="21"/>
                  <w:szCs w:val="21"/>
                </w:rPr>
                <w:t>https://www.dhhs.nh.g</w:t>
              </w:r>
              <w:r w:rsidRPr="3DDF4CFE" w:rsidR="00354184">
                <w:rPr>
                  <w:rStyle w:val="Hyperlink"/>
                  <w:rFonts w:ascii="Proxima Nova" w:hAnsi="Proxima Nova" w:eastAsia="Proxima Nova" w:cs="Proxima Nova"/>
                  <w:sz w:val="21"/>
                  <w:szCs w:val="21"/>
                </w:rPr>
                <w:t>o</w:t>
              </w:r>
              <w:r w:rsidRPr="3DDF4CFE" w:rsidR="00354184">
                <w:rPr>
                  <w:rStyle w:val="Hyperlink"/>
                  <w:rFonts w:ascii="Proxima Nova" w:hAnsi="Proxima Nova" w:eastAsia="Proxima Nova" w:cs="Proxima Nova"/>
                  <w:sz w:val="21"/>
                  <w:szCs w:val="21"/>
                </w:rPr>
                <w:t>v/programs-services/medicaid/health-insurance-premium-program</w:t>
              </w:r>
            </w:hyperlink>
          </w:p>
          <w:p w:rsidRPr="00354184" w:rsidR="00354184" w:rsidP="3DDF4CFE" w:rsidRDefault="00354184" w14:paraId="06D255A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603-271-5218</w:t>
            </w:r>
          </w:p>
          <w:p w:rsidRPr="00354184" w:rsidR="00354184" w:rsidP="3DDF4CFE" w:rsidRDefault="00354184" w14:paraId="4E2DB24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Toll free number for the HIPP program: 1-800-852-3345, ext. 15218</w:t>
            </w:r>
          </w:p>
          <w:p w:rsidRPr="00354184" w:rsidR="00354184" w:rsidP="3DDF4CFE" w:rsidRDefault="00354184" w14:paraId="4A1C2A6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Email: </w:t>
            </w:r>
            <w:hyperlink r:id="R11b178ca50fe42d1">
              <w:r w:rsidRPr="3DDF4CFE" w:rsidR="00354184">
                <w:rPr>
                  <w:rStyle w:val="Hyperlink"/>
                  <w:rFonts w:ascii="Proxima Nova" w:hAnsi="Proxima Nova" w:eastAsia="Proxima Nova" w:cs="Proxima Nova"/>
                  <w:sz w:val="21"/>
                  <w:szCs w:val="21"/>
                </w:rPr>
                <w:t>DHHS.ThirdPartyLiabi@dhhs.nh.gov</w:t>
              </w:r>
            </w:hyperlink>
          </w:p>
        </w:tc>
      </w:tr>
      <w:tr w:rsidRPr="00354184" w:rsidR="00354184" w:rsidTr="3DDF4CFE" w14:paraId="4EB84CC0" w14:textId="77777777">
        <w:trPr>
          <w:cantSplit/>
          <w:jc w:val="center"/>
        </w:trPr>
        <w:tc>
          <w:tcPr>
            <w:tcW w:w="5229" w:type="dxa"/>
            <w:shd w:val="clear" w:color="auto" w:fill="00BAE9" w:themeFill="accent1"/>
            <w:tcMar/>
          </w:tcPr>
          <w:p w:rsidRPr="00354184" w:rsidR="00354184" w:rsidP="3DDF4CFE" w:rsidRDefault="00354184" w14:paraId="4F2B2EA1"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NEW JERSEY – Medicaid and CHIP</w:t>
            </w:r>
          </w:p>
        </w:tc>
        <w:tc>
          <w:tcPr>
            <w:tcW w:w="5228" w:type="dxa"/>
            <w:shd w:val="clear" w:color="auto" w:fill="00BAE9" w:themeFill="accent1"/>
            <w:tcMar/>
          </w:tcPr>
          <w:p w:rsidRPr="00354184" w:rsidR="00354184" w:rsidP="3DDF4CFE" w:rsidRDefault="00354184" w14:paraId="46A8A46A"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NEW YORK – Medicaid</w:t>
            </w:r>
          </w:p>
        </w:tc>
      </w:tr>
      <w:tr w:rsidRPr="00354184" w:rsidR="00354184" w:rsidTr="3DDF4CFE" w14:paraId="73663BFB" w14:textId="77777777">
        <w:trPr>
          <w:cantSplit/>
          <w:jc w:val="center"/>
        </w:trPr>
        <w:tc>
          <w:tcPr>
            <w:tcW w:w="5229" w:type="dxa"/>
            <w:tcBorders>
              <w:bottom w:val="single" w:color="auto" w:sz="4" w:space="0"/>
            </w:tcBorders>
            <w:tcMar/>
          </w:tcPr>
          <w:p w:rsidRPr="00354184" w:rsidR="00354184" w:rsidP="3DDF4CFE" w:rsidRDefault="00354184" w14:paraId="0F653E3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Medicaid Website: </w:t>
            </w:r>
          </w:p>
          <w:p w:rsidRPr="00354184" w:rsidR="00354184" w:rsidP="3DDF4CFE" w:rsidRDefault="00354184" w14:paraId="3A107D00" w14:textId="77777777">
            <w:pPr>
              <w:rPr>
                <w:rFonts w:ascii="Proxima Nova" w:hAnsi="Proxima Nova" w:eastAsia="Proxima Nova" w:cs="Proxima Nova"/>
                <w:sz w:val="21"/>
                <w:szCs w:val="21"/>
              </w:rPr>
            </w:pPr>
            <w:r w:rsidRPr="3DDF4CFE">
              <w:rPr>
                <w:rFonts w:ascii="Proxima Nova" w:hAnsi="Proxima Nova"/>
                <w:sz w:val="20"/>
                <w:szCs w:val="20"/>
              </w:rPr>
              <w:fldChar w:fldCharType="begin"/>
            </w:r>
            <w:r w:rsidRPr="3DDF4CFE">
              <w:rPr>
                <w:rFonts w:ascii="Proxima Nova" w:hAnsi="Proxima Nova"/>
                <w:sz w:val="20"/>
                <w:szCs w:val="20"/>
              </w:rPr>
              <w:instrText xml:space="preserve"> HYPERLINK "http://www.state.nj.us/humanservices/</w:instrText>
            </w:r>
          </w:p>
          <w:p w:rsidRPr="00354184" w:rsidR="00354184" w:rsidP="3DDF4CFE" w:rsidRDefault="00354184" w14:paraId="25984B9C" w14:textId="77777777">
            <w:pPr>
              <w:rPr>
                <w:rStyle w:val="Hyperlink"/>
                <w:rFonts w:ascii="Proxima Nova" w:hAnsi="Proxima Nova" w:eastAsia="Proxima Nova" w:cs="Proxima Nova"/>
                <w:sz w:val="21"/>
                <w:szCs w:val="21"/>
              </w:rPr>
            </w:pPr>
            <w:r w:rsidRPr="3DDF4CFE">
              <w:rPr>
                <w:rFonts w:ascii="Proxima Nova" w:hAnsi="Proxima Nova"/>
                <w:sz w:val="20"/>
                <w:szCs w:val="20"/>
              </w:rPr>
              <w:instrText xml:space="preserve">dmahs/clients/medicaid/" </w:instrText>
            </w:r>
            <w:r w:rsidRPr="3DDF4CFE">
              <w:rPr>
                <w:rFonts w:ascii="Proxima Nova" w:hAnsi="Proxima Nova"/>
                <w:sz w:val="20"/>
                <w:szCs w:val="20"/>
              </w:rPr>
              <w:fldChar w:fldCharType="separate"/>
            </w:r>
            <w:r w:rsidRPr="3DDF4CFE" w:rsidR="00354184">
              <w:rPr>
                <w:rStyle w:val="Hyperlink"/>
                <w:rFonts w:ascii="Proxima Nova" w:hAnsi="Proxima Nova"/>
                <w:sz w:val="20"/>
                <w:szCs w:val="20"/>
              </w:rPr>
              <w:t>http://www.state.nj.us/humanservices/</w:t>
            </w:r>
          </w:p>
          <w:p w:rsidRPr="00354184" w:rsidR="00354184" w:rsidP="3DDF4CFE" w:rsidRDefault="00354184" w14:paraId="5E9954A5" w14:textId="77777777">
            <w:pPr>
              <w:rPr>
                <w:rFonts w:ascii="Proxima Nova" w:hAnsi="Proxima Nova" w:eastAsia="Proxima Nova" w:cs="Proxima Nova"/>
                <w:sz w:val="21"/>
                <w:szCs w:val="21"/>
              </w:rPr>
            </w:pPr>
            <w:r w:rsidRPr="3DDF4CFE" w:rsidR="00354184">
              <w:rPr>
                <w:rStyle w:val="Hyperlink"/>
                <w:rFonts w:ascii="Proxima Nova" w:hAnsi="Proxima Nova"/>
                <w:sz w:val="20"/>
                <w:szCs w:val="20"/>
              </w:rPr>
              <w:t>dmahs</w:t>
            </w:r>
            <w:r w:rsidRPr="3DDF4CFE" w:rsidR="00354184">
              <w:rPr>
                <w:rStyle w:val="Hyperlink"/>
                <w:rFonts w:ascii="Proxima Nova" w:hAnsi="Proxima Nova"/>
                <w:sz w:val="20"/>
                <w:szCs w:val="20"/>
              </w:rPr>
              <w:t>/clients/</w:t>
            </w:r>
            <w:r w:rsidRPr="3DDF4CFE" w:rsidR="00354184">
              <w:rPr>
                <w:rStyle w:val="Hyperlink"/>
                <w:rFonts w:ascii="Proxima Nova" w:hAnsi="Proxima Nova"/>
                <w:sz w:val="20"/>
                <w:szCs w:val="20"/>
              </w:rPr>
              <w:t>medicaid</w:t>
            </w:r>
            <w:r w:rsidRPr="3DDF4CFE" w:rsidR="00354184">
              <w:rPr>
                <w:rStyle w:val="Hyperlink"/>
                <w:rFonts w:ascii="Proxima Nova" w:hAnsi="Proxima Nova"/>
                <w:sz w:val="20"/>
                <w:szCs w:val="20"/>
              </w:rPr>
              <w:t>/</w:t>
            </w:r>
            <w:r w:rsidRPr="3DDF4CFE">
              <w:rPr>
                <w:rFonts w:ascii="Proxima Nova" w:hAnsi="Proxima Nova"/>
                <w:sz w:val="20"/>
                <w:szCs w:val="20"/>
              </w:rPr>
              <w:fldChar w:fldCharType="end"/>
            </w:r>
          </w:p>
          <w:p w:rsidRPr="00354184" w:rsidR="00354184" w:rsidP="3DDF4CFE" w:rsidRDefault="00354184" w14:paraId="3B5127E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1-800-356-1561</w:t>
            </w:r>
          </w:p>
          <w:p w:rsidRPr="00354184" w:rsidR="00354184" w:rsidP="3DDF4CFE" w:rsidRDefault="00354184" w14:paraId="33742986"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CHIP Premium Assistance Phone: 609-631-2392</w:t>
            </w:r>
          </w:p>
          <w:p w:rsidRPr="00354184" w:rsidR="00354184" w:rsidP="3DDF4CFE" w:rsidRDefault="00354184" w14:paraId="0A69CF6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CHIP Website: </w:t>
            </w:r>
            <w:hyperlink r:id="R9a0334e009b64992">
              <w:r w:rsidRPr="3DDF4CFE" w:rsidR="00354184">
                <w:rPr>
                  <w:rStyle w:val="Hyperlink"/>
                  <w:rFonts w:ascii="Proxima Nova" w:hAnsi="Proxima Nova" w:eastAsia="Proxima Nova" w:cs="Proxima Nova"/>
                  <w:sz w:val="21"/>
                  <w:szCs w:val="21"/>
                </w:rPr>
                <w:t>http://www.njf</w:t>
              </w:r>
              <w:r w:rsidRPr="3DDF4CFE" w:rsidR="00354184">
                <w:rPr>
                  <w:rStyle w:val="Hyperlink"/>
                  <w:rFonts w:ascii="Proxima Nova" w:hAnsi="Proxima Nova" w:eastAsia="Proxima Nova" w:cs="Proxima Nova"/>
                  <w:sz w:val="21"/>
                  <w:szCs w:val="21"/>
                </w:rPr>
                <w:t>amilycare.org/index.html</w:t>
              </w:r>
            </w:hyperlink>
          </w:p>
          <w:p w:rsidRPr="00354184" w:rsidR="00354184" w:rsidP="3DDF4CFE" w:rsidRDefault="00354184" w14:paraId="18464E1B"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CHIP Phone: 1-800-701-0710 (TTY: 711)</w:t>
            </w:r>
          </w:p>
        </w:tc>
        <w:tc>
          <w:tcPr>
            <w:tcW w:w="5228" w:type="dxa"/>
            <w:tcBorders>
              <w:bottom w:val="single" w:color="auto" w:sz="4" w:space="0"/>
            </w:tcBorders>
            <w:shd w:val="clear" w:color="auto" w:fill="FFFFFF" w:themeFill="background1"/>
            <w:tcMar/>
          </w:tcPr>
          <w:p w:rsidRPr="00354184" w:rsidR="00354184" w:rsidP="3DDF4CFE" w:rsidRDefault="00354184" w14:paraId="5C2F115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04a39cb1ce8b437d">
              <w:r w:rsidRPr="3DDF4CFE" w:rsidR="00354184">
                <w:rPr>
                  <w:rStyle w:val="Hyperlink"/>
                  <w:rFonts w:ascii="Proxima Nova" w:hAnsi="Proxima Nova" w:eastAsia="Proxima Nova" w:cs="Proxima Nova"/>
                  <w:sz w:val="21"/>
                  <w:szCs w:val="21"/>
                </w:rPr>
                <w:t>https://www.hea</w:t>
              </w:r>
              <w:r w:rsidRPr="3DDF4CFE" w:rsidR="00354184">
                <w:rPr>
                  <w:rStyle w:val="Hyperlink"/>
                  <w:rFonts w:ascii="Proxima Nova" w:hAnsi="Proxima Nova" w:eastAsia="Proxima Nova" w:cs="Proxima Nova"/>
                  <w:sz w:val="21"/>
                  <w:szCs w:val="21"/>
                </w:rPr>
                <w:t>l</w:t>
              </w:r>
              <w:r w:rsidRPr="3DDF4CFE" w:rsidR="00354184">
                <w:rPr>
                  <w:rStyle w:val="Hyperlink"/>
                  <w:rFonts w:ascii="Proxima Nova" w:hAnsi="Proxima Nova" w:eastAsia="Proxima Nova" w:cs="Proxima Nova"/>
                  <w:sz w:val="21"/>
                  <w:szCs w:val="21"/>
                </w:rPr>
                <w:t>th.ny.gov/health_care/medicaid/</w:t>
              </w:r>
            </w:hyperlink>
          </w:p>
          <w:p w:rsidRPr="00354184" w:rsidR="00354184" w:rsidP="3DDF4CFE" w:rsidRDefault="00354184" w14:paraId="14B80A0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1-800-541-2831</w:t>
            </w:r>
          </w:p>
        </w:tc>
      </w:tr>
      <w:tr w:rsidRPr="00354184" w:rsidR="00354184" w:rsidTr="3DDF4CFE" w14:paraId="4C094B6A" w14:textId="77777777">
        <w:trPr>
          <w:cantSplit/>
          <w:jc w:val="center"/>
        </w:trPr>
        <w:tc>
          <w:tcPr>
            <w:tcW w:w="5229" w:type="dxa"/>
            <w:shd w:val="clear" w:color="auto" w:fill="00BAE9" w:themeFill="accent1"/>
            <w:tcMar/>
          </w:tcPr>
          <w:p w:rsidRPr="00354184" w:rsidR="00354184" w:rsidP="3DDF4CFE" w:rsidRDefault="00354184" w14:paraId="34181348"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NORTH CAROLINA – Medicaid</w:t>
            </w:r>
          </w:p>
        </w:tc>
        <w:tc>
          <w:tcPr>
            <w:tcW w:w="5228" w:type="dxa"/>
            <w:shd w:val="clear" w:color="auto" w:fill="00BAE9" w:themeFill="accent1"/>
            <w:tcMar/>
          </w:tcPr>
          <w:p w:rsidRPr="00354184" w:rsidR="00354184" w:rsidP="3DDF4CFE" w:rsidRDefault="00354184" w14:paraId="1AA877D1"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NORTH DAKOTA – Medicaid</w:t>
            </w:r>
          </w:p>
        </w:tc>
      </w:tr>
      <w:tr w:rsidRPr="00354184" w:rsidR="00354184" w:rsidTr="3DDF4CFE" w14:paraId="0CF2A39C" w14:textId="77777777">
        <w:trPr>
          <w:cantSplit/>
          <w:jc w:val="center"/>
        </w:trPr>
        <w:tc>
          <w:tcPr>
            <w:tcW w:w="5229" w:type="dxa"/>
            <w:tcBorders>
              <w:bottom w:val="single" w:color="auto" w:sz="4" w:space="0"/>
            </w:tcBorders>
            <w:tcMar/>
          </w:tcPr>
          <w:p w:rsidRPr="00354184" w:rsidR="00354184" w:rsidP="3DDF4CFE" w:rsidRDefault="00354184" w14:paraId="1B9F0E15"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437c0483f79243d5">
              <w:r w:rsidRPr="3DDF4CFE" w:rsidR="00354184">
                <w:rPr>
                  <w:rStyle w:val="Hyperlink"/>
                  <w:rFonts w:ascii="Proxima Nova" w:hAnsi="Proxima Nova" w:eastAsia="Proxima Nova" w:cs="Proxima Nova"/>
                  <w:sz w:val="21"/>
                  <w:szCs w:val="21"/>
                </w:rPr>
                <w:t>https://medicai</w:t>
              </w:r>
              <w:r w:rsidRPr="3DDF4CFE" w:rsidR="00354184">
                <w:rPr>
                  <w:rStyle w:val="Hyperlink"/>
                  <w:rFonts w:ascii="Proxima Nova" w:hAnsi="Proxima Nova" w:eastAsia="Proxima Nova" w:cs="Proxima Nova"/>
                  <w:sz w:val="21"/>
                  <w:szCs w:val="21"/>
                </w:rPr>
                <w:t>d.ncdhhs.gov/</w:t>
              </w:r>
            </w:hyperlink>
          </w:p>
          <w:p w:rsidRPr="00354184" w:rsidR="00354184" w:rsidP="3DDF4CFE" w:rsidRDefault="00354184" w14:paraId="3FEBF6A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919-855-4100</w:t>
            </w:r>
          </w:p>
        </w:tc>
        <w:tc>
          <w:tcPr>
            <w:tcW w:w="5228" w:type="dxa"/>
            <w:tcBorders>
              <w:bottom w:val="single" w:color="auto" w:sz="4" w:space="0"/>
            </w:tcBorders>
            <w:tcMar/>
          </w:tcPr>
          <w:p w:rsidRPr="00354184" w:rsidR="00354184" w:rsidP="3DDF4CFE" w:rsidRDefault="00354184" w14:paraId="5A63036B"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a6a5b62592b5461c">
              <w:r w:rsidRPr="3DDF4CFE" w:rsidR="00354184">
                <w:rPr>
                  <w:rStyle w:val="Hyperlink"/>
                  <w:rFonts w:ascii="Proxima Nova" w:hAnsi="Proxima Nova" w:eastAsia="Proxima Nova" w:cs="Proxima Nova"/>
                  <w:sz w:val="21"/>
                  <w:szCs w:val="21"/>
                </w:rPr>
                <w:t>https://www.hhs.nd.gov/</w:t>
              </w:r>
              <w:r w:rsidRPr="3DDF4CFE" w:rsidR="00354184">
                <w:rPr>
                  <w:rStyle w:val="Hyperlink"/>
                  <w:rFonts w:ascii="Proxima Nova" w:hAnsi="Proxima Nova" w:eastAsia="Proxima Nova" w:cs="Proxima Nova"/>
                  <w:sz w:val="21"/>
                  <w:szCs w:val="21"/>
                </w:rPr>
                <w:t>h</w:t>
              </w:r>
              <w:r w:rsidRPr="3DDF4CFE" w:rsidR="00354184">
                <w:rPr>
                  <w:rStyle w:val="Hyperlink"/>
                  <w:rFonts w:ascii="Proxima Nova" w:hAnsi="Proxima Nova" w:eastAsia="Proxima Nova" w:cs="Proxima Nova"/>
                  <w:sz w:val="21"/>
                  <w:szCs w:val="21"/>
                </w:rPr>
                <w:t>ealthcare</w:t>
              </w:r>
            </w:hyperlink>
          </w:p>
          <w:p w:rsidRPr="00354184" w:rsidR="00354184" w:rsidP="3DDF4CFE" w:rsidRDefault="00354184" w14:paraId="2386FF08"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1-844-854-4825 or (866) 614-6005</w:t>
            </w:r>
          </w:p>
        </w:tc>
      </w:tr>
      <w:tr w:rsidRPr="00354184" w:rsidR="00354184" w:rsidTr="3DDF4CFE" w14:paraId="685A217B" w14:textId="77777777">
        <w:trPr>
          <w:cantSplit/>
          <w:jc w:val="center"/>
        </w:trPr>
        <w:tc>
          <w:tcPr>
            <w:tcW w:w="5229" w:type="dxa"/>
            <w:shd w:val="clear" w:color="auto" w:fill="00BAE9" w:themeFill="accent1"/>
            <w:tcMar/>
          </w:tcPr>
          <w:p w:rsidRPr="00354184" w:rsidR="00354184" w:rsidP="3DDF4CFE" w:rsidRDefault="00354184" w14:paraId="537B5902"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OKLAHOMA – Medicaid and CHIP</w:t>
            </w:r>
          </w:p>
        </w:tc>
        <w:tc>
          <w:tcPr>
            <w:tcW w:w="5228" w:type="dxa"/>
            <w:shd w:val="clear" w:color="auto" w:fill="00BAE9" w:themeFill="accent1"/>
            <w:tcMar/>
          </w:tcPr>
          <w:p w:rsidRPr="00354184" w:rsidR="00354184" w:rsidP="3DDF4CFE" w:rsidRDefault="00354184" w14:paraId="3E128A8D"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OREGON – Medicaid and CHIP</w:t>
            </w:r>
          </w:p>
        </w:tc>
      </w:tr>
      <w:tr w:rsidRPr="00354184" w:rsidR="00354184" w:rsidTr="3DDF4CFE" w14:paraId="2692084D" w14:textId="77777777">
        <w:trPr>
          <w:cantSplit/>
          <w:jc w:val="center"/>
        </w:trPr>
        <w:tc>
          <w:tcPr>
            <w:tcW w:w="5229" w:type="dxa"/>
            <w:tcMar/>
          </w:tcPr>
          <w:p w:rsidRPr="00354184" w:rsidR="00354184" w:rsidP="3DDF4CFE" w:rsidRDefault="00354184" w14:paraId="64C358DA"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388e3bf2f19b4d76">
              <w:r w:rsidRPr="3DDF4CFE" w:rsidR="00354184">
                <w:rPr>
                  <w:rStyle w:val="Hyperlink"/>
                  <w:rFonts w:ascii="Proxima Nova" w:hAnsi="Proxima Nova" w:eastAsia="Proxima Nova" w:cs="Proxima Nova"/>
                  <w:sz w:val="21"/>
                  <w:szCs w:val="21"/>
                </w:rPr>
                <w:t>http://www.insureok</w:t>
              </w:r>
              <w:r w:rsidRPr="3DDF4CFE" w:rsidR="00354184">
                <w:rPr>
                  <w:rStyle w:val="Hyperlink"/>
                  <w:rFonts w:ascii="Proxima Nova" w:hAnsi="Proxima Nova" w:eastAsia="Proxima Nova" w:cs="Proxima Nova"/>
                  <w:sz w:val="21"/>
                  <w:szCs w:val="21"/>
                </w:rPr>
                <w:t>lahoma.org</w:t>
              </w:r>
            </w:hyperlink>
          </w:p>
          <w:p w:rsidRPr="00354184" w:rsidR="00354184" w:rsidP="3DDF4CFE" w:rsidRDefault="00354184" w14:paraId="353495FD"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1-888-365-3742</w:t>
            </w:r>
          </w:p>
        </w:tc>
        <w:tc>
          <w:tcPr>
            <w:tcW w:w="5228" w:type="dxa"/>
            <w:tcMar/>
          </w:tcPr>
          <w:p w:rsidRPr="00354184" w:rsidR="00354184" w:rsidP="3DDF4CFE" w:rsidRDefault="00354184" w14:paraId="3D6AC8E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ff19808e77df42f5">
              <w:r w:rsidRPr="3DDF4CFE" w:rsidR="00354184">
                <w:rPr>
                  <w:rStyle w:val="Hyperlink"/>
                  <w:rFonts w:ascii="Proxima Nova" w:hAnsi="Proxima Nova" w:eastAsia="Proxima Nova" w:cs="Proxima Nova"/>
                  <w:sz w:val="21"/>
                  <w:szCs w:val="21"/>
                </w:rPr>
                <w:t>http://healthca</w:t>
              </w:r>
              <w:r w:rsidRPr="3DDF4CFE" w:rsidR="00354184">
                <w:rPr>
                  <w:rStyle w:val="Hyperlink"/>
                  <w:rFonts w:ascii="Proxima Nova" w:hAnsi="Proxima Nova" w:eastAsia="Proxima Nova" w:cs="Proxima Nova"/>
                  <w:sz w:val="21"/>
                  <w:szCs w:val="21"/>
                </w:rPr>
                <w:t>r</w:t>
              </w:r>
              <w:r w:rsidRPr="3DDF4CFE" w:rsidR="00354184">
                <w:rPr>
                  <w:rStyle w:val="Hyperlink"/>
                  <w:rFonts w:ascii="Proxima Nova" w:hAnsi="Proxima Nova" w:eastAsia="Proxima Nova" w:cs="Proxima Nova"/>
                  <w:sz w:val="21"/>
                  <w:szCs w:val="21"/>
                </w:rPr>
                <w:t>e.oregon.gov/Pages/index.aspx</w:t>
              </w:r>
            </w:hyperlink>
          </w:p>
          <w:p w:rsidRPr="00354184" w:rsidR="00354184" w:rsidP="3DDF4CFE" w:rsidRDefault="00354184" w14:paraId="44A91B88"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1-800-699-9075</w:t>
            </w:r>
          </w:p>
        </w:tc>
      </w:tr>
      <w:tr w:rsidRPr="00354184" w:rsidR="00354184" w:rsidTr="3DDF4CFE" w14:paraId="3F35818F" w14:textId="77777777">
        <w:trPr>
          <w:cantSplit/>
          <w:jc w:val="center"/>
        </w:trPr>
        <w:tc>
          <w:tcPr>
            <w:tcW w:w="5229" w:type="dxa"/>
            <w:shd w:val="clear" w:color="auto" w:fill="00BAE9" w:themeFill="accent1"/>
            <w:tcMar/>
          </w:tcPr>
          <w:p w:rsidRPr="00354184" w:rsidR="00354184" w:rsidP="3DDF4CFE" w:rsidRDefault="00354184" w14:paraId="4B5527EC"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PENNSYLVANIA – Medicaid and CHIP</w:t>
            </w:r>
          </w:p>
        </w:tc>
        <w:tc>
          <w:tcPr>
            <w:tcW w:w="5228" w:type="dxa"/>
            <w:shd w:val="clear" w:color="auto" w:fill="00BAE9" w:themeFill="accent1"/>
            <w:tcMar/>
          </w:tcPr>
          <w:p w:rsidRPr="00354184" w:rsidR="00354184" w:rsidP="3DDF4CFE" w:rsidRDefault="00354184" w14:paraId="1CE95A2F"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RHODE ISLAND – Medicaid and CHIP</w:t>
            </w:r>
          </w:p>
        </w:tc>
      </w:tr>
      <w:tr w:rsidRPr="00354184" w:rsidR="00354184" w:rsidTr="3DDF4CFE" w14:paraId="06E48F7E" w14:textId="77777777">
        <w:trPr>
          <w:cantSplit/>
          <w:jc w:val="center"/>
        </w:trPr>
        <w:tc>
          <w:tcPr>
            <w:tcW w:w="5229" w:type="dxa"/>
            <w:tcMar/>
          </w:tcPr>
          <w:p w:rsidRPr="00354184" w:rsidR="00354184" w:rsidP="3DDF4CFE" w:rsidRDefault="00354184" w14:paraId="02B8258B"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9a9be146f34a45c1">
              <w:r w:rsidRPr="3DDF4CFE" w:rsidR="00354184">
                <w:rPr>
                  <w:rStyle w:val="Hyperlink"/>
                  <w:rFonts w:ascii="Proxima Nova" w:hAnsi="Proxima Nova" w:eastAsia="Proxima Nova" w:cs="Proxima Nova"/>
                  <w:sz w:val="21"/>
                  <w:szCs w:val="21"/>
                </w:rPr>
                <w:t>https://www.pa.g</w:t>
              </w:r>
              <w:r w:rsidRPr="3DDF4CFE" w:rsidR="00354184">
                <w:rPr>
                  <w:rStyle w:val="Hyperlink"/>
                  <w:rFonts w:ascii="Proxima Nova" w:hAnsi="Proxima Nova" w:eastAsia="Proxima Nova" w:cs="Proxima Nova"/>
                  <w:sz w:val="21"/>
                  <w:szCs w:val="21"/>
                </w:rPr>
                <w:t>ov/en/services/dhs/apply-for-medicaid-health-insurance-premium-payment-program-hipp.html</w:t>
              </w:r>
            </w:hyperlink>
          </w:p>
          <w:p w:rsidRPr="00354184" w:rsidR="00354184" w:rsidP="3DDF4CFE" w:rsidRDefault="00354184" w14:paraId="6D84E9C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1-800-692-7462</w:t>
            </w:r>
          </w:p>
          <w:p w:rsidRPr="00354184" w:rsidR="00354184" w:rsidP="3DDF4CFE" w:rsidRDefault="00354184" w14:paraId="1F08B46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CHIP Website: </w:t>
            </w:r>
            <w:hyperlink r:id="R3b6e90a378734469">
              <w:r w:rsidRPr="3DDF4CFE" w:rsidR="00354184">
                <w:rPr>
                  <w:rStyle w:val="Hyperlink"/>
                  <w:rFonts w:ascii="Proxima Nova" w:hAnsi="Proxima Nova" w:eastAsia="Proxima Nova" w:cs="Proxima Nova"/>
                  <w:sz w:val="21"/>
                  <w:szCs w:val="21"/>
                </w:rPr>
                <w:t>Children's Health Ins</w:t>
              </w:r>
              <w:r w:rsidRPr="3DDF4CFE" w:rsidR="00354184">
                <w:rPr>
                  <w:rStyle w:val="Hyperlink"/>
                  <w:rFonts w:ascii="Proxima Nova" w:hAnsi="Proxima Nova" w:eastAsia="Proxima Nova" w:cs="Proxima Nova"/>
                  <w:sz w:val="21"/>
                  <w:szCs w:val="21"/>
                </w:rPr>
                <w:t>urance Program (CHIP) (pa.gov)</w:t>
              </w:r>
            </w:hyperlink>
          </w:p>
          <w:p w:rsidRPr="00354184" w:rsidR="00354184" w:rsidP="3DDF4CFE" w:rsidRDefault="00354184" w14:paraId="2BFCFC9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CHIP Phone: 1-800-986-KIDS (5437)</w:t>
            </w:r>
          </w:p>
        </w:tc>
        <w:tc>
          <w:tcPr>
            <w:tcW w:w="5228" w:type="dxa"/>
            <w:tcMar/>
          </w:tcPr>
          <w:p w:rsidRPr="00354184" w:rsidR="00354184" w:rsidP="3DDF4CFE" w:rsidRDefault="00354184" w14:paraId="23727F9A"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fef6567f90614dd6">
              <w:r w:rsidRPr="3DDF4CFE" w:rsidR="00354184">
                <w:rPr>
                  <w:rStyle w:val="Hyperlink"/>
                  <w:rFonts w:ascii="Proxima Nova" w:hAnsi="Proxima Nova" w:eastAsia="Proxima Nova" w:cs="Proxima Nova"/>
                  <w:sz w:val="21"/>
                  <w:szCs w:val="21"/>
                </w:rPr>
                <w:t>http://www.eohhs.</w:t>
              </w:r>
              <w:r w:rsidRPr="3DDF4CFE" w:rsidR="00354184">
                <w:rPr>
                  <w:rStyle w:val="Hyperlink"/>
                  <w:rFonts w:ascii="Proxima Nova" w:hAnsi="Proxima Nova" w:eastAsia="Proxima Nova" w:cs="Proxima Nova"/>
                  <w:sz w:val="21"/>
                  <w:szCs w:val="21"/>
                </w:rPr>
                <w:t>r</w:t>
              </w:r>
              <w:r w:rsidRPr="3DDF4CFE" w:rsidR="00354184">
                <w:rPr>
                  <w:rStyle w:val="Hyperlink"/>
                  <w:rFonts w:ascii="Proxima Nova" w:hAnsi="Proxima Nova" w:eastAsia="Proxima Nova" w:cs="Proxima Nova"/>
                  <w:sz w:val="21"/>
                  <w:szCs w:val="21"/>
                </w:rPr>
                <w:t>i.gov/</w:t>
              </w:r>
            </w:hyperlink>
          </w:p>
          <w:p w:rsidRPr="00354184" w:rsidR="00354184" w:rsidP="3DDF4CFE" w:rsidRDefault="00354184" w14:paraId="7A95F58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Phone: 1-855-697-4347, or </w:t>
            </w:r>
          </w:p>
          <w:p w:rsidRPr="00354184" w:rsidR="00354184" w:rsidP="3DDF4CFE" w:rsidRDefault="00354184" w14:paraId="65F86FC4"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 xml:space="preserve">401-462-0311 (Direct </w:t>
            </w:r>
            <w:r w:rsidRPr="3DDF4CFE" w:rsidR="00354184">
              <w:rPr>
                <w:rFonts w:ascii="Proxima Nova" w:hAnsi="Proxima Nova" w:eastAsia="Proxima Nova" w:cs="Proxima Nova"/>
                <w:sz w:val="21"/>
                <w:szCs w:val="21"/>
                <w:lang w:val="en-US"/>
              </w:rPr>
              <w:t>RIte</w:t>
            </w:r>
            <w:r w:rsidRPr="3DDF4CFE" w:rsidR="00354184">
              <w:rPr>
                <w:rFonts w:ascii="Proxima Nova" w:hAnsi="Proxima Nova" w:eastAsia="Proxima Nova" w:cs="Proxima Nova"/>
                <w:sz w:val="21"/>
                <w:szCs w:val="21"/>
                <w:lang w:val="en-US"/>
              </w:rPr>
              <w:t xml:space="preserve"> Share Line)</w:t>
            </w:r>
          </w:p>
        </w:tc>
      </w:tr>
      <w:tr w:rsidRPr="00354184" w:rsidR="00354184" w:rsidTr="3DDF4CFE" w14:paraId="0ED3F925" w14:textId="77777777">
        <w:trPr>
          <w:cantSplit/>
          <w:jc w:val="center"/>
        </w:trPr>
        <w:tc>
          <w:tcPr>
            <w:tcW w:w="5229" w:type="dxa"/>
            <w:shd w:val="clear" w:color="auto" w:fill="00BAE9" w:themeFill="accent1"/>
            <w:tcMar/>
          </w:tcPr>
          <w:p w:rsidRPr="00354184" w:rsidR="00354184" w:rsidP="3DDF4CFE" w:rsidRDefault="00354184" w14:paraId="09618DB9"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SOUTH CAROLINA – Medicaid</w:t>
            </w:r>
          </w:p>
        </w:tc>
        <w:tc>
          <w:tcPr>
            <w:tcW w:w="5228" w:type="dxa"/>
            <w:shd w:val="clear" w:color="auto" w:fill="00BAE9" w:themeFill="accent1"/>
            <w:tcMar/>
          </w:tcPr>
          <w:p w:rsidRPr="00354184" w:rsidR="00354184" w:rsidP="3DDF4CFE" w:rsidRDefault="00354184" w14:paraId="7E86A77A" w14:textId="77777777">
            <w:pPr>
              <w:jc w:val="center"/>
              <w:rPr>
                <w:rFonts w:ascii="Proxima Nova" w:hAnsi="Proxima Nova" w:eastAsia="Proxima Nova" w:cs="Proxima Nova"/>
                <w:b w:val="1"/>
                <w:bCs w:val="1"/>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SOUTH DAKOTA - Medicaid</w:t>
            </w:r>
          </w:p>
        </w:tc>
      </w:tr>
      <w:tr w:rsidRPr="00354184" w:rsidR="00354184" w:rsidTr="3DDF4CFE" w14:paraId="7F746A0A" w14:textId="77777777">
        <w:trPr>
          <w:cantSplit/>
          <w:jc w:val="center"/>
        </w:trPr>
        <w:tc>
          <w:tcPr>
            <w:tcW w:w="5229" w:type="dxa"/>
            <w:tcBorders>
              <w:bottom w:val="single" w:color="auto" w:sz="4" w:space="0"/>
            </w:tcBorders>
            <w:tcMar/>
          </w:tcPr>
          <w:p w:rsidRPr="00354184" w:rsidR="00354184" w:rsidDel="00401D58" w:rsidP="3DDF4CFE" w:rsidRDefault="00354184" w14:paraId="7509C3A6"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7813e4546f8c4a33">
              <w:r w:rsidRPr="3DDF4CFE" w:rsidR="00354184">
                <w:rPr>
                  <w:rStyle w:val="Hyperlink"/>
                  <w:rFonts w:ascii="Proxima Nova" w:hAnsi="Proxima Nova" w:eastAsia="Proxima Nova" w:cs="Proxima Nova"/>
                  <w:sz w:val="21"/>
                  <w:szCs w:val="21"/>
                </w:rPr>
                <w:t>https://www.scd</w:t>
              </w:r>
              <w:r w:rsidRPr="3DDF4CFE" w:rsidR="00354184">
                <w:rPr>
                  <w:rStyle w:val="Hyperlink"/>
                  <w:rFonts w:ascii="Proxima Nova" w:hAnsi="Proxima Nova" w:eastAsia="Proxima Nova" w:cs="Proxima Nova"/>
                  <w:sz w:val="21"/>
                  <w:szCs w:val="21"/>
                </w:rPr>
                <w:t>hhs.gov</w:t>
              </w:r>
            </w:hyperlink>
          </w:p>
          <w:p w:rsidRPr="00354184" w:rsidR="00354184" w:rsidP="3DDF4CFE" w:rsidRDefault="00354184" w14:paraId="12A3B4E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1-888-549-0820</w:t>
            </w:r>
          </w:p>
        </w:tc>
        <w:tc>
          <w:tcPr>
            <w:tcW w:w="5228" w:type="dxa"/>
            <w:tcBorders>
              <w:bottom w:val="single" w:color="auto" w:sz="4" w:space="0"/>
            </w:tcBorders>
            <w:shd w:val="clear" w:color="auto" w:fill="FFFFFF" w:themeFill="background1"/>
            <w:tcMar/>
          </w:tcPr>
          <w:p w:rsidRPr="00354184" w:rsidR="00354184" w:rsidP="3DDF4CFE" w:rsidRDefault="00354184" w14:paraId="2D5F2C6D"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76f62789b6964ea6">
              <w:r w:rsidRPr="3DDF4CFE" w:rsidR="00354184">
                <w:rPr>
                  <w:rStyle w:val="Hyperlink"/>
                  <w:rFonts w:ascii="Proxima Nova" w:hAnsi="Proxima Nova" w:eastAsia="Proxima Nova" w:cs="Proxima Nova"/>
                  <w:sz w:val="21"/>
                  <w:szCs w:val="21"/>
                </w:rPr>
                <w:t>http://dss.s</w:t>
              </w:r>
              <w:r w:rsidRPr="3DDF4CFE" w:rsidR="00354184">
                <w:rPr>
                  <w:rStyle w:val="Hyperlink"/>
                  <w:rFonts w:ascii="Proxima Nova" w:hAnsi="Proxima Nova" w:eastAsia="Proxima Nova" w:cs="Proxima Nova"/>
                  <w:sz w:val="21"/>
                  <w:szCs w:val="21"/>
                </w:rPr>
                <w:t>d</w:t>
              </w:r>
              <w:r w:rsidRPr="3DDF4CFE" w:rsidR="00354184">
                <w:rPr>
                  <w:rStyle w:val="Hyperlink"/>
                  <w:rFonts w:ascii="Proxima Nova" w:hAnsi="Proxima Nova" w:eastAsia="Proxima Nova" w:cs="Proxima Nova"/>
                  <w:sz w:val="21"/>
                  <w:szCs w:val="21"/>
                </w:rPr>
                <w:t>.gov</w:t>
              </w:r>
            </w:hyperlink>
          </w:p>
          <w:p w:rsidRPr="00354184" w:rsidR="00354184" w:rsidP="3DDF4CFE" w:rsidRDefault="00354184" w14:paraId="373821C6"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1-888-828-0059</w:t>
            </w:r>
          </w:p>
        </w:tc>
      </w:tr>
      <w:tr w:rsidRPr="00354184" w:rsidR="00354184" w:rsidTr="3DDF4CFE" w14:paraId="1D9D4E8A" w14:textId="77777777">
        <w:trPr>
          <w:cantSplit/>
          <w:trHeight w:val="1342"/>
          <w:jc w:val="center"/>
        </w:trPr>
        <w:tc>
          <w:tcPr>
            <w:tcW w:w="5229" w:type="dxa"/>
            <w:tcBorders>
              <w:left w:val="nil"/>
              <w:bottom w:val="nil"/>
              <w:right w:val="nil"/>
            </w:tcBorders>
            <w:tcMar/>
          </w:tcPr>
          <w:p w:rsidRPr="00354184" w:rsidR="00354184" w:rsidP="3DDF4CFE" w:rsidRDefault="00354184" w14:paraId="3014FBEB" w14:textId="77777777">
            <w:pPr>
              <w:rPr>
                <w:rFonts w:ascii="Proxima Nova" w:hAnsi="Proxima Nova" w:eastAsia="Proxima Nova" w:cs="Proxima Nova"/>
                <w:sz w:val="21"/>
                <w:szCs w:val="21"/>
              </w:rPr>
            </w:pPr>
          </w:p>
        </w:tc>
        <w:tc>
          <w:tcPr>
            <w:tcW w:w="5228" w:type="dxa"/>
            <w:tcBorders>
              <w:left w:val="nil"/>
              <w:bottom w:val="nil"/>
              <w:right w:val="nil"/>
            </w:tcBorders>
            <w:shd w:val="clear" w:color="auto" w:fill="FFFFFF" w:themeFill="background1"/>
            <w:tcMar/>
          </w:tcPr>
          <w:p w:rsidRPr="00354184" w:rsidR="00354184" w:rsidP="3DDF4CFE" w:rsidRDefault="00354184" w14:paraId="30112AA2" w14:textId="77777777">
            <w:pPr>
              <w:rPr>
                <w:rFonts w:ascii="Proxima Nova" w:hAnsi="Proxima Nova" w:eastAsia="Proxima Nova" w:cs="Proxima Nova"/>
                <w:sz w:val="21"/>
                <w:szCs w:val="21"/>
              </w:rPr>
            </w:pPr>
          </w:p>
        </w:tc>
      </w:tr>
      <w:tr w:rsidRPr="00354184" w:rsidR="00354184" w:rsidTr="3DDF4CFE" w14:paraId="0C0D2A84" w14:textId="77777777">
        <w:trPr>
          <w:cantSplit/>
          <w:jc w:val="center"/>
        </w:trPr>
        <w:tc>
          <w:tcPr>
            <w:tcW w:w="5229" w:type="dxa"/>
            <w:tcBorders>
              <w:top w:val="nil"/>
            </w:tcBorders>
            <w:shd w:val="clear" w:color="auto" w:fill="00BAE9" w:themeFill="accent1"/>
            <w:tcMar/>
          </w:tcPr>
          <w:p w:rsidRPr="00354184" w:rsidR="00354184" w:rsidP="3DDF4CFE" w:rsidRDefault="00354184" w14:paraId="36DAB4C3"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TEXAS – Medicaid</w:t>
            </w:r>
          </w:p>
        </w:tc>
        <w:tc>
          <w:tcPr>
            <w:tcW w:w="5228" w:type="dxa"/>
            <w:tcBorders>
              <w:top w:val="nil"/>
            </w:tcBorders>
            <w:shd w:val="clear" w:color="auto" w:fill="00BAE9" w:themeFill="accent1"/>
            <w:tcMar/>
          </w:tcPr>
          <w:p w:rsidRPr="00354184" w:rsidR="00354184" w:rsidP="3DDF4CFE" w:rsidRDefault="00354184" w14:paraId="7F557241"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UTAH – Medicaid and CHIP</w:t>
            </w:r>
          </w:p>
        </w:tc>
      </w:tr>
      <w:tr w:rsidRPr="00354184" w:rsidR="00354184" w:rsidTr="3DDF4CFE" w14:paraId="1F2F84A4" w14:textId="77777777">
        <w:trPr>
          <w:cantSplit/>
          <w:jc w:val="center"/>
        </w:trPr>
        <w:tc>
          <w:tcPr>
            <w:tcW w:w="5229" w:type="dxa"/>
            <w:tcMar/>
          </w:tcPr>
          <w:p w:rsidRPr="00354184" w:rsidR="00354184" w:rsidP="3DDF4CFE" w:rsidRDefault="00354184" w14:paraId="7024CA0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r w:rsidRPr="3DDF4CFE" w:rsidR="00354184">
              <w:rPr>
                <w:rFonts w:ascii="Proxima Nova" w:hAnsi="Proxima Nova" w:eastAsia="Proxima Nova" w:cs="Proxima Nova"/>
                <w:sz w:val="21"/>
                <w:szCs w:val="21"/>
              </w:rPr>
              <w:t xml:space="preserve"> </w:t>
            </w:r>
            <w:hyperlink r:id="Ra2f711d3d439497e">
              <w:r w:rsidRPr="3DDF4CFE" w:rsidR="00354184">
                <w:rPr>
                  <w:rStyle w:val="Hyperlink"/>
                  <w:rFonts w:ascii="Proxima Nova" w:hAnsi="Proxima Nova" w:eastAsia="Proxima Nova" w:cs="Proxima Nova"/>
                  <w:sz w:val="21"/>
                  <w:szCs w:val="21"/>
                </w:rPr>
                <w:t>Health Insurance Premium Payment (HIPP) Program | Texas Hea</w:t>
              </w:r>
              <w:r w:rsidRPr="3DDF4CFE" w:rsidR="00354184">
                <w:rPr>
                  <w:rStyle w:val="Hyperlink"/>
                  <w:rFonts w:ascii="Proxima Nova" w:hAnsi="Proxima Nova" w:eastAsia="Proxima Nova" w:cs="Proxima Nova"/>
                  <w:sz w:val="21"/>
                  <w:szCs w:val="21"/>
                </w:rPr>
                <w:t>lth and Human Services</w:t>
              </w:r>
            </w:hyperlink>
          </w:p>
          <w:p w:rsidRPr="00354184" w:rsidR="00354184" w:rsidP="3DDF4CFE" w:rsidRDefault="00354184" w14:paraId="4E66E0E8"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1-800-440-0493</w:t>
            </w:r>
          </w:p>
        </w:tc>
        <w:tc>
          <w:tcPr>
            <w:tcW w:w="5228" w:type="dxa"/>
            <w:tcMar/>
          </w:tcPr>
          <w:p w:rsidRPr="00354184" w:rsidR="00354184" w:rsidP="3DDF4CFE" w:rsidRDefault="00354184" w14:paraId="5BCEFBDF"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Utah’s Premium Partnership for Health Insurance (UPP) Website: </w:t>
            </w:r>
            <w:hyperlink r:id="R0d215b55b6df483a">
              <w:r w:rsidRPr="3DDF4CFE" w:rsidR="00354184">
                <w:rPr>
                  <w:rStyle w:val="Hyperlink"/>
                  <w:rFonts w:ascii="Proxima Nova" w:hAnsi="Proxima Nova" w:eastAsia="Proxima Nova" w:cs="Proxima Nova"/>
                  <w:sz w:val="21"/>
                  <w:szCs w:val="21"/>
                </w:rPr>
                <w:t>https://medicaid.u</w:t>
              </w:r>
              <w:r w:rsidRPr="3DDF4CFE" w:rsidR="00354184">
                <w:rPr>
                  <w:rStyle w:val="Hyperlink"/>
                  <w:rFonts w:ascii="Proxima Nova" w:hAnsi="Proxima Nova" w:eastAsia="Proxima Nova" w:cs="Proxima Nova"/>
                  <w:sz w:val="21"/>
                  <w:szCs w:val="21"/>
                </w:rPr>
                <w:t>t</w:t>
              </w:r>
              <w:r w:rsidRPr="3DDF4CFE" w:rsidR="00354184">
                <w:rPr>
                  <w:rStyle w:val="Hyperlink"/>
                  <w:rFonts w:ascii="Proxima Nova" w:hAnsi="Proxima Nova" w:eastAsia="Proxima Nova" w:cs="Proxima Nova"/>
                  <w:sz w:val="21"/>
                  <w:szCs w:val="21"/>
                </w:rPr>
                <w:t>ah.gov/upp/</w:t>
              </w:r>
            </w:hyperlink>
          </w:p>
          <w:p w:rsidRPr="00354184" w:rsidR="00354184" w:rsidP="3DDF4CFE" w:rsidRDefault="00354184" w14:paraId="2EA180D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Email: </w:t>
            </w:r>
            <w:hyperlink r:id="Rf4fb185a864e415b">
              <w:r w:rsidRPr="3DDF4CFE" w:rsidR="00354184">
                <w:rPr>
                  <w:rStyle w:val="Hyperlink"/>
                  <w:rFonts w:ascii="Proxima Nova" w:hAnsi="Proxima Nova" w:eastAsia="Proxima Nova" w:cs="Proxima Nova"/>
                  <w:sz w:val="21"/>
                  <w:szCs w:val="21"/>
                </w:rPr>
                <w:t>upp@utah.gov</w:t>
              </w:r>
            </w:hyperlink>
          </w:p>
          <w:p w:rsidRPr="00354184" w:rsidR="00354184" w:rsidP="3DDF4CFE" w:rsidRDefault="00354184" w14:paraId="04D78D7F"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1-888-222-2542</w:t>
            </w:r>
          </w:p>
          <w:p w:rsidRPr="00354184" w:rsidR="00354184" w:rsidP="3DDF4CFE" w:rsidRDefault="00354184" w14:paraId="5C5C041F"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Adult Expansion Website: </w:t>
            </w:r>
            <w:hyperlink r:id="R34290fcfd89a40a6">
              <w:r w:rsidRPr="3DDF4CFE" w:rsidR="00354184">
                <w:rPr>
                  <w:rStyle w:val="Hyperlink"/>
                  <w:rFonts w:ascii="Proxima Nova" w:hAnsi="Proxima Nova" w:eastAsia="Proxima Nova" w:cs="Proxima Nova"/>
                  <w:sz w:val="21"/>
                  <w:szCs w:val="21"/>
                </w:rPr>
                <w:t>https://me</w:t>
              </w:r>
              <w:r w:rsidRPr="3DDF4CFE" w:rsidR="00354184">
                <w:rPr>
                  <w:rStyle w:val="Hyperlink"/>
                  <w:rFonts w:ascii="Proxima Nova" w:hAnsi="Proxima Nova" w:eastAsia="Proxima Nova" w:cs="Proxima Nova"/>
                  <w:sz w:val="21"/>
                  <w:szCs w:val="21"/>
                </w:rPr>
                <w:t>d</w:t>
              </w:r>
              <w:r w:rsidRPr="3DDF4CFE" w:rsidR="00354184">
                <w:rPr>
                  <w:rStyle w:val="Hyperlink"/>
                  <w:rFonts w:ascii="Proxima Nova" w:hAnsi="Proxima Nova" w:eastAsia="Proxima Nova" w:cs="Proxima Nova"/>
                  <w:sz w:val="21"/>
                  <w:szCs w:val="21"/>
                </w:rPr>
                <w:t>icaid.utah.gov/expansion/</w:t>
              </w:r>
            </w:hyperlink>
          </w:p>
          <w:p w:rsidRPr="00354184" w:rsidR="00354184" w:rsidP="3DDF4CFE" w:rsidRDefault="00354184" w14:paraId="511701F0"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Utah Medicaid Buyout Program Website: </w:t>
            </w:r>
            <w:hyperlink r:id="R893c8dae37204bb8">
              <w:r w:rsidRPr="3DDF4CFE" w:rsidR="00354184">
                <w:rPr>
                  <w:rStyle w:val="Hyperlink"/>
                  <w:rFonts w:ascii="Proxima Nova" w:hAnsi="Proxima Nova" w:eastAsia="Proxima Nova" w:cs="Proxima Nova"/>
                  <w:sz w:val="21"/>
                  <w:szCs w:val="21"/>
                </w:rPr>
                <w:t>https://medica</w:t>
              </w:r>
              <w:r w:rsidRPr="3DDF4CFE" w:rsidR="00354184">
                <w:rPr>
                  <w:rStyle w:val="Hyperlink"/>
                  <w:rFonts w:ascii="Proxima Nova" w:hAnsi="Proxima Nova" w:eastAsia="Proxima Nova" w:cs="Proxima Nova"/>
                  <w:sz w:val="21"/>
                  <w:szCs w:val="21"/>
                </w:rPr>
                <w:t>i</w:t>
              </w:r>
              <w:r w:rsidRPr="3DDF4CFE" w:rsidR="00354184">
                <w:rPr>
                  <w:rStyle w:val="Hyperlink"/>
                  <w:rFonts w:ascii="Proxima Nova" w:hAnsi="Proxima Nova" w:eastAsia="Proxima Nova" w:cs="Proxima Nova"/>
                  <w:sz w:val="21"/>
                  <w:szCs w:val="21"/>
                </w:rPr>
                <w:t>d.utah.gov/buyout-program/</w:t>
              </w:r>
            </w:hyperlink>
          </w:p>
          <w:p w:rsidRPr="00354184" w:rsidR="00354184" w:rsidP="3DDF4CFE" w:rsidRDefault="00354184" w14:paraId="7AB22482"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CHIP Website: </w:t>
            </w:r>
            <w:hyperlink r:id="R350c158fe89341dc">
              <w:r w:rsidRPr="3DDF4CFE" w:rsidR="00354184">
                <w:rPr>
                  <w:rStyle w:val="Hyperlink"/>
                  <w:rFonts w:ascii="Proxima Nova" w:hAnsi="Proxima Nova" w:eastAsia="Proxima Nova" w:cs="Proxima Nova"/>
                  <w:sz w:val="21"/>
                  <w:szCs w:val="21"/>
                </w:rPr>
                <w:t>ht</w:t>
              </w:r>
              <w:r w:rsidRPr="3DDF4CFE" w:rsidR="00354184">
                <w:rPr>
                  <w:rStyle w:val="Hyperlink"/>
                  <w:rFonts w:ascii="Proxima Nova" w:hAnsi="Proxima Nova" w:eastAsia="Proxima Nova" w:cs="Proxima Nova"/>
                  <w:sz w:val="21"/>
                  <w:szCs w:val="21"/>
                </w:rPr>
                <w:t>t</w:t>
              </w:r>
              <w:r w:rsidRPr="3DDF4CFE" w:rsidR="00354184">
                <w:rPr>
                  <w:rStyle w:val="Hyperlink"/>
                  <w:rFonts w:ascii="Proxima Nova" w:hAnsi="Proxima Nova" w:eastAsia="Proxima Nova" w:cs="Proxima Nova"/>
                  <w:sz w:val="21"/>
                  <w:szCs w:val="21"/>
                </w:rPr>
                <w:t>ps://chip.utah.gov/</w:t>
              </w:r>
            </w:hyperlink>
          </w:p>
        </w:tc>
      </w:tr>
      <w:tr w:rsidRPr="00354184" w:rsidR="00354184" w:rsidTr="3DDF4CFE" w14:paraId="0D2C4572" w14:textId="77777777">
        <w:trPr>
          <w:cantSplit/>
          <w:jc w:val="center"/>
        </w:trPr>
        <w:tc>
          <w:tcPr>
            <w:tcW w:w="5229" w:type="dxa"/>
            <w:shd w:val="clear" w:color="auto" w:fill="00BAE9" w:themeFill="accent1"/>
            <w:tcMar/>
          </w:tcPr>
          <w:p w:rsidRPr="00354184" w:rsidR="00354184" w:rsidP="3DDF4CFE" w:rsidRDefault="00354184" w14:paraId="7D005354"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VERMONT– Medicaid</w:t>
            </w:r>
          </w:p>
        </w:tc>
        <w:tc>
          <w:tcPr>
            <w:tcW w:w="5228" w:type="dxa"/>
            <w:shd w:val="clear" w:color="auto" w:fill="00BAE9" w:themeFill="accent1"/>
            <w:tcMar/>
          </w:tcPr>
          <w:p w:rsidRPr="00354184" w:rsidR="00354184" w:rsidP="3DDF4CFE" w:rsidRDefault="00354184" w14:paraId="1089AFDC"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VIRGINIA – Medicaid and CHIP</w:t>
            </w:r>
          </w:p>
        </w:tc>
      </w:tr>
      <w:tr w:rsidRPr="00354184" w:rsidR="00354184" w:rsidTr="3DDF4CFE" w14:paraId="4FC0DEED" w14:textId="77777777">
        <w:trPr>
          <w:cantSplit/>
          <w:jc w:val="center"/>
        </w:trPr>
        <w:tc>
          <w:tcPr>
            <w:tcW w:w="5229" w:type="dxa"/>
            <w:tcMar/>
          </w:tcPr>
          <w:p w:rsidRPr="00354184" w:rsidR="00354184" w:rsidP="3DDF4CFE" w:rsidRDefault="00354184" w14:paraId="7670D49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15631ed7fbfc43c0">
              <w:r w:rsidRPr="3DDF4CFE" w:rsidR="00354184">
                <w:rPr>
                  <w:rStyle w:val="Hyperlink"/>
                  <w:rFonts w:ascii="Proxima Nova" w:hAnsi="Proxima Nova" w:eastAsia="Proxima Nova" w:cs="Proxima Nova"/>
                  <w:sz w:val="21"/>
                  <w:szCs w:val="21"/>
                </w:rPr>
                <w:t>Health Insurance Premium Payment (HIPP) Program | Department of Vermon</w:t>
              </w:r>
              <w:r w:rsidRPr="3DDF4CFE" w:rsidR="00354184">
                <w:rPr>
                  <w:rStyle w:val="Hyperlink"/>
                  <w:rFonts w:ascii="Proxima Nova" w:hAnsi="Proxima Nova" w:eastAsia="Proxima Nova" w:cs="Proxima Nova"/>
                  <w:sz w:val="21"/>
                  <w:szCs w:val="21"/>
                </w:rPr>
                <w:t>t Health Access</w:t>
              </w:r>
            </w:hyperlink>
          </w:p>
          <w:p w:rsidRPr="00354184" w:rsidR="00354184" w:rsidP="3DDF4CFE" w:rsidRDefault="00354184" w14:paraId="6197BAAE"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1-800-250-8427</w:t>
            </w:r>
          </w:p>
        </w:tc>
        <w:tc>
          <w:tcPr>
            <w:tcW w:w="5228" w:type="dxa"/>
            <w:tcMar/>
          </w:tcPr>
          <w:p w:rsidRPr="00354184" w:rsidR="00354184" w:rsidP="3DDF4CFE" w:rsidRDefault="00354184" w14:paraId="14E196BB" w14:textId="77777777">
            <w:pPr>
              <w:rPr>
                <w:rStyle w:val="Hyperlink"/>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087abf342c8b4774">
              <w:r w:rsidRPr="3DDF4CFE" w:rsidR="00354184">
                <w:rPr>
                  <w:rStyle w:val="Hyperlink"/>
                  <w:rFonts w:ascii="Proxima Nova" w:hAnsi="Proxima Nova" w:eastAsia="Proxima Nova" w:cs="Proxima Nova"/>
                  <w:sz w:val="21"/>
                  <w:szCs w:val="21"/>
                </w:rPr>
                <w:t>https://coverv</w:t>
              </w:r>
              <w:r w:rsidRPr="3DDF4CFE" w:rsidR="00354184">
                <w:rPr>
                  <w:rStyle w:val="Hyperlink"/>
                  <w:rFonts w:ascii="Proxima Nova" w:hAnsi="Proxima Nova" w:eastAsia="Proxima Nova" w:cs="Proxima Nova"/>
                  <w:sz w:val="21"/>
                  <w:szCs w:val="21"/>
                </w:rPr>
                <w:t>a</w:t>
              </w:r>
              <w:r w:rsidRPr="3DDF4CFE" w:rsidR="00354184">
                <w:rPr>
                  <w:rStyle w:val="Hyperlink"/>
                  <w:rFonts w:ascii="Proxima Nova" w:hAnsi="Proxima Nova" w:eastAsia="Proxima Nova" w:cs="Proxima Nova"/>
                  <w:sz w:val="21"/>
                  <w:szCs w:val="21"/>
                </w:rPr>
                <w:t>.dmas.virginia.gov/learn/premium-assistance/famis-select</w:t>
              </w:r>
            </w:hyperlink>
          </w:p>
          <w:p w:rsidRPr="00354184" w:rsidR="00354184" w:rsidP="3DDF4CFE" w:rsidRDefault="00354184" w14:paraId="2D603E8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                 </w:t>
            </w:r>
            <w:hyperlink r:id="R1bfa201356c34b2d">
              <w:r w:rsidRPr="3DDF4CFE" w:rsidR="00354184">
                <w:rPr>
                  <w:rStyle w:val="Hyperlink"/>
                  <w:rFonts w:ascii="Proxima Nova" w:hAnsi="Proxima Nova" w:eastAsia="Proxima Nova" w:cs="Proxima Nova"/>
                  <w:sz w:val="21"/>
                  <w:szCs w:val="21"/>
                </w:rPr>
                <w:t>https://coverva.</w:t>
              </w:r>
              <w:r w:rsidRPr="3DDF4CFE" w:rsidR="00354184">
                <w:rPr>
                  <w:rStyle w:val="Hyperlink"/>
                  <w:rFonts w:ascii="Proxima Nova" w:hAnsi="Proxima Nova" w:eastAsia="Proxima Nova" w:cs="Proxima Nova"/>
                  <w:sz w:val="21"/>
                  <w:szCs w:val="21"/>
                </w:rPr>
                <w:t>d</w:t>
              </w:r>
              <w:r w:rsidRPr="3DDF4CFE" w:rsidR="00354184">
                <w:rPr>
                  <w:rStyle w:val="Hyperlink"/>
                  <w:rFonts w:ascii="Proxima Nova" w:hAnsi="Proxima Nova" w:eastAsia="Proxima Nova" w:cs="Proxima Nova"/>
                  <w:sz w:val="21"/>
                  <w:szCs w:val="21"/>
                </w:rPr>
                <w:t>mas.virginia.gov/learn/premium-assistance/health-insurance-premium-payment-hipp-programs</w:t>
              </w:r>
            </w:hyperlink>
            <w:r w:rsidRPr="3DDF4CFE" w:rsidR="00354184">
              <w:rPr>
                <w:rFonts w:ascii="Proxima Nova" w:hAnsi="Proxima Nova" w:eastAsia="Proxima Nova" w:cs="Proxima Nova"/>
                <w:sz w:val="21"/>
                <w:szCs w:val="21"/>
              </w:rPr>
              <w:t xml:space="preserve"> </w:t>
            </w:r>
          </w:p>
          <w:p w:rsidRPr="00354184" w:rsidR="00354184" w:rsidP="3DDF4CFE" w:rsidRDefault="00354184" w14:paraId="604B9C8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Medicaid/CHIP Phone: 1-800-432-5924 or 1-855-242-8282</w:t>
            </w:r>
          </w:p>
        </w:tc>
      </w:tr>
      <w:tr w:rsidRPr="00354184" w:rsidR="00354184" w:rsidTr="3DDF4CFE" w14:paraId="38713153" w14:textId="77777777">
        <w:trPr>
          <w:cantSplit/>
          <w:jc w:val="center"/>
        </w:trPr>
        <w:tc>
          <w:tcPr>
            <w:tcW w:w="5229" w:type="dxa"/>
            <w:shd w:val="clear" w:color="auto" w:fill="00BAE9" w:themeFill="accent1"/>
            <w:tcMar/>
          </w:tcPr>
          <w:p w:rsidRPr="00354184" w:rsidR="00354184" w:rsidP="3DDF4CFE" w:rsidRDefault="00354184" w14:paraId="35351BEA"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WASHINGTON – Medicaid</w:t>
            </w:r>
          </w:p>
        </w:tc>
        <w:tc>
          <w:tcPr>
            <w:tcW w:w="5228" w:type="dxa"/>
            <w:shd w:val="clear" w:color="auto" w:fill="00BAE9" w:themeFill="accent1"/>
            <w:tcMar/>
          </w:tcPr>
          <w:p w:rsidRPr="00354184" w:rsidR="00354184" w:rsidP="3DDF4CFE" w:rsidRDefault="00354184" w14:paraId="517CB679"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WEST VIRGINIA – Medicaid and CHIP</w:t>
            </w:r>
          </w:p>
        </w:tc>
      </w:tr>
      <w:tr w:rsidRPr="00354184" w:rsidR="00354184" w:rsidTr="3DDF4CFE" w14:paraId="05675900" w14:textId="77777777">
        <w:trPr>
          <w:cantSplit/>
          <w:jc w:val="center"/>
        </w:trPr>
        <w:tc>
          <w:tcPr>
            <w:tcW w:w="5229" w:type="dxa"/>
            <w:shd w:val="clear" w:color="auto" w:fill="FFFFFF" w:themeFill="background1"/>
            <w:tcMar/>
          </w:tcPr>
          <w:p w:rsidRPr="00354184" w:rsidR="00354184" w:rsidDel="00401D58" w:rsidP="3DDF4CFE" w:rsidRDefault="00354184" w14:paraId="697E102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ae2dfd445b204e86">
              <w:r w:rsidRPr="3DDF4CFE" w:rsidR="00354184">
                <w:rPr>
                  <w:rStyle w:val="Hyperlink"/>
                  <w:rFonts w:ascii="Proxima Nova" w:hAnsi="Proxima Nova" w:eastAsia="Proxima Nova" w:cs="Proxima Nova"/>
                  <w:sz w:val="21"/>
                  <w:szCs w:val="21"/>
                </w:rPr>
                <w:t>https://www.hca.wa.g</w:t>
              </w:r>
              <w:r w:rsidRPr="3DDF4CFE" w:rsidR="00354184">
                <w:rPr>
                  <w:rStyle w:val="Hyperlink"/>
                  <w:rFonts w:ascii="Proxima Nova" w:hAnsi="Proxima Nova" w:eastAsia="Proxima Nova" w:cs="Proxima Nova"/>
                  <w:sz w:val="21"/>
                  <w:szCs w:val="21"/>
                </w:rPr>
                <w:t>ov/</w:t>
              </w:r>
            </w:hyperlink>
            <w:r w:rsidRPr="3DDF4CFE" w:rsidR="00354184">
              <w:rPr>
                <w:rFonts w:ascii="Proxima Nova" w:hAnsi="Proxima Nova" w:eastAsia="Proxima Nova" w:cs="Proxima Nova"/>
                <w:sz w:val="21"/>
                <w:szCs w:val="21"/>
              </w:rPr>
              <w:t xml:space="preserve">  </w:t>
            </w:r>
          </w:p>
          <w:p w:rsidRPr="00354184" w:rsidR="00354184" w:rsidP="3DDF4CFE" w:rsidRDefault="00354184" w14:paraId="243F4BB7"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1-800-562-3022</w:t>
            </w:r>
          </w:p>
        </w:tc>
        <w:tc>
          <w:tcPr>
            <w:tcW w:w="5228" w:type="dxa"/>
            <w:tcMar/>
          </w:tcPr>
          <w:p w:rsidRPr="00354184" w:rsidR="00354184" w:rsidP="3DDF4CFE" w:rsidRDefault="00354184" w14:paraId="2B487C41"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d1bed3db0c42401e">
              <w:r w:rsidRPr="3DDF4CFE" w:rsidR="00354184">
                <w:rPr>
                  <w:rStyle w:val="Hyperlink"/>
                  <w:rFonts w:ascii="Proxima Nova" w:hAnsi="Proxima Nova" w:eastAsia="Proxima Nova" w:cs="Proxima Nova"/>
                  <w:sz w:val="21"/>
                  <w:szCs w:val="21"/>
                </w:rPr>
                <w:t>https://bms.wv.g</w:t>
              </w:r>
              <w:r w:rsidRPr="3DDF4CFE" w:rsidR="00354184">
                <w:rPr>
                  <w:rStyle w:val="Hyperlink"/>
                  <w:rFonts w:ascii="Proxima Nova" w:hAnsi="Proxima Nova" w:eastAsia="Proxima Nova" w:cs="Proxima Nova"/>
                  <w:sz w:val="21"/>
                  <w:szCs w:val="21"/>
                </w:rPr>
                <w:t>o</w:t>
              </w:r>
              <w:r w:rsidRPr="3DDF4CFE" w:rsidR="00354184">
                <w:rPr>
                  <w:rStyle w:val="Hyperlink"/>
                  <w:rFonts w:ascii="Proxima Nova" w:hAnsi="Proxima Nova" w:eastAsia="Proxima Nova" w:cs="Proxima Nova"/>
                  <w:sz w:val="21"/>
                  <w:szCs w:val="21"/>
                </w:rPr>
                <w:t>v/</w:t>
              </w:r>
            </w:hyperlink>
            <w:r w:rsidRPr="00354184">
              <w:rPr>
                <w:rFonts w:ascii="Proxima Nova" w:hAnsi="Proxima Nova"/>
                <w:sz w:val="20"/>
                <w:szCs w:val="20"/>
              </w:rPr>
              <w:br/>
            </w:r>
            <w:r w:rsidRPr="3DDF4CFE" w:rsidR="00354184">
              <w:rPr>
                <w:rFonts w:ascii="Proxima Nova" w:hAnsi="Proxima Nova" w:eastAsia="Proxima Nova" w:cs="Proxima Nova"/>
                <w:color w:val="222222"/>
                <w:sz w:val="21"/>
                <w:szCs w:val="21"/>
                <w:shd w:val="clear" w:color="auto" w:fill="FFFFFF"/>
              </w:rPr>
              <w:t xml:space="preserve">               </w:t>
            </w:r>
            <w:r>
              <w:fldChar w:fldCharType="begin"/>
            </w:r>
            <w:r>
              <w:instrText xml:space="preserve">HYPERLINK "https://dhhr.wv.gov/bms/"</w:instrText>
            </w:r>
            <w:r>
              <w:fldChar w:fldCharType="separate"/>
            </w:r>
            <w:r w:rsidRPr="3DDF4CFE" w:rsidR="00354184">
              <w:rPr>
                <w:rStyle w:val="Hyperlink"/>
                <w:rFonts w:ascii="Proxima Nova" w:hAnsi="Proxima Nova" w:eastAsia="Proxima Nova" w:cs="Proxima Nova"/>
                <w:sz w:val="21"/>
                <w:szCs w:val="21"/>
                <w:shd w:val="clear" w:color="auto" w:fill="FFFFFF"/>
              </w:rPr>
              <w:t>https://dh</w:t>
            </w:r>
            <w:r w:rsidRPr="3DDF4CFE" w:rsidR="00354184">
              <w:rPr>
                <w:rStyle w:val="Hyperlink"/>
                <w:rFonts w:ascii="Proxima Nova" w:hAnsi="Proxima Nova" w:eastAsia="Proxima Nova" w:cs="Proxima Nova"/>
                <w:sz w:val="21"/>
                <w:szCs w:val="21"/>
                <w:shd w:val="clear" w:color="auto" w:fill="FFFFFF"/>
              </w:rPr>
              <w:t>h</w:t>
            </w:r>
            <w:r w:rsidRPr="3DDF4CFE" w:rsidR="00354184">
              <w:rPr>
                <w:rStyle w:val="Hyperlink"/>
                <w:rFonts w:ascii="Proxima Nova" w:hAnsi="Proxima Nova" w:eastAsia="Proxima Nova" w:cs="Proxima Nova"/>
                <w:sz w:val="21"/>
                <w:szCs w:val="21"/>
                <w:shd w:val="clear" w:color="auto" w:fill="FFFFFF"/>
              </w:rPr>
              <w:t>r.w</w:t>
            </w:r>
            <w:r w:rsidRPr="3DDF4CFE" w:rsidR="00354184">
              <w:rPr>
                <w:rStyle w:val="Hyperlink"/>
                <w:rFonts w:ascii="Proxima Nova" w:hAnsi="Proxima Nova" w:eastAsia="Proxima Nova" w:cs="Proxima Nova"/>
                <w:sz w:val="21"/>
                <w:szCs w:val="21"/>
                <w:shd w:val="clear" w:color="auto" w:fill="FFFFFF"/>
              </w:rPr>
              <w:t>v</w:t>
            </w:r>
            <w:r w:rsidRPr="3DDF4CFE" w:rsidR="00354184">
              <w:rPr>
                <w:rStyle w:val="Hyperlink"/>
                <w:rFonts w:ascii="Proxima Nova" w:hAnsi="Proxima Nova" w:eastAsia="Proxima Nova" w:cs="Proxima Nova"/>
                <w:sz w:val="21"/>
                <w:szCs w:val="21"/>
                <w:shd w:val="clear" w:color="auto" w:fill="FFFFFF"/>
              </w:rPr>
              <w:t>.gov/</w:t>
            </w:r>
            <w:r w:rsidRPr="3DDF4CFE" w:rsidR="00354184">
              <w:rPr>
                <w:rStyle w:val="Hyperlink"/>
                <w:rFonts w:ascii="Proxima Nova" w:hAnsi="Proxima Nova" w:eastAsia="Proxima Nova" w:cs="Proxima Nova"/>
                <w:sz w:val="21"/>
                <w:szCs w:val="21"/>
                <w:shd w:val="clear" w:color="auto" w:fill="FFFFFF"/>
              </w:rPr>
              <w:t>b</w:t>
            </w:r>
            <w:r w:rsidRPr="3DDF4CFE" w:rsidR="00354184">
              <w:rPr>
                <w:rStyle w:val="Hyperlink"/>
                <w:rFonts w:ascii="Proxima Nova" w:hAnsi="Proxima Nova" w:eastAsia="Proxima Nova" w:cs="Proxima Nova"/>
                <w:sz w:val="21"/>
                <w:szCs w:val="21"/>
                <w:shd w:val="clear" w:color="auto" w:fill="FFFFFF"/>
              </w:rPr>
              <w:t>ms/</w:t>
            </w:r>
            <w:r>
              <w:fldChar w:fldCharType="end"/>
            </w:r>
            <w:r w:rsidRPr="3DDF4CFE" w:rsidR="00354184">
              <w:rPr>
                <w:rFonts w:ascii="Proxima Nova" w:hAnsi="Proxima Nova" w:eastAsia="Proxima Nova" w:cs="Proxima Nova"/>
                <w:sz w:val="21"/>
                <w:szCs w:val="21"/>
              </w:rPr>
              <w:t xml:space="preserve"> </w:t>
            </w:r>
          </w:p>
          <w:p w:rsidRPr="00354184" w:rsidR="00354184" w:rsidP="3DDF4CFE" w:rsidRDefault="00354184" w14:paraId="16D39C1D"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               </w:t>
            </w:r>
            <w:hyperlink r:id="Rf213de22eb0946fe">
              <w:r w:rsidRPr="3DDF4CFE" w:rsidR="00354184">
                <w:rPr>
                  <w:rStyle w:val="Hyperlink"/>
                  <w:rFonts w:ascii="Proxima Nova" w:hAnsi="Proxima Nova" w:eastAsia="Proxima Nova" w:cs="Proxima Nova"/>
                  <w:sz w:val="21"/>
                  <w:szCs w:val="21"/>
                </w:rPr>
                <w:t>http://my</w:t>
              </w:r>
              <w:r w:rsidRPr="3DDF4CFE" w:rsidR="00354184">
                <w:rPr>
                  <w:rStyle w:val="Hyperlink"/>
                  <w:rFonts w:ascii="Proxima Nova" w:hAnsi="Proxima Nova" w:eastAsia="Proxima Nova" w:cs="Proxima Nova"/>
                  <w:sz w:val="21"/>
                  <w:szCs w:val="21"/>
                </w:rPr>
                <w:t>w</w:t>
              </w:r>
              <w:r w:rsidRPr="3DDF4CFE" w:rsidR="00354184">
                <w:rPr>
                  <w:rStyle w:val="Hyperlink"/>
                  <w:rFonts w:ascii="Proxima Nova" w:hAnsi="Proxima Nova" w:eastAsia="Proxima Nova" w:cs="Proxima Nova"/>
                  <w:sz w:val="21"/>
                  <w:szCs w:val="21"/>
                </w:rPr>
                <w:t>vhipp.com/</w:t>
              </w:r>
            </w:hyperlink>
          </w:p>
          <w:p w:rsidRPr="00354184" w:rsidR="00354184" w:rsidP="3DDF4CFE" w:rsidRDefault="00354184" w14:paraId="4F18B77C" w14:textId="77777777">
            <w:pPr>
              <w:rPr>
                <w:rFonts w:ascii="Proxima Nova" w:hAnsi="Proxima Nova" w:eastAsia="Proxima Nova" w:cs="Proxima Nova"/>
                <w:sz w:val="21"/>
                <w:szCs w:val="21"/>
                <w:lang w:val="en-US"/>
              </w:rPr>
            </w:pPr>
            <w:r w:rsidRPr="3DDF4CFE" w:rsidR="00354184">
              <w:rPr>
                <w:rFonts w:ascii="Proxima Nova" w:hAnsi="Proxima Nova" w:eastAsia="Proxima Nova" w:cs="Proxima Nova"/>
                <w:sz w:val="21"/>
                <w:szCs w:val="21"/>
                <w:lang w:val="en-US"/>
              </w:rPr>
              <w:t xml:space="preserve">Medicaid </w:t>
            </w:r>
            <w:r w:rsidRPr="3DDF4CFE" w:rsidR="00354184">
              <w:rPr>
                <w:rFonts w:ascii="Proxima Nova" w:hAnsi="Proxima Nova" w:eastAsia="Proxima Nova" w:cs="Proxima Nova"/>
                <w:sz w:val="21"/>
                <w:szCs w:val="21"/>
                <w:lang w:val="en-US"/>
              </w:rPr>
              <w:t>Phone:</w:t>
            </w:r>
            <w:r>
              <w:tab/>
            </w:r>
            <w:r w:rsidRPr="3DDF4CFE" w:rsidR="00354184">
              <w:rPr>
                <w:rFonts w:ascii="Proxima Nova" w:hAnsi="Proxima Nova" w:eastAsia="Proxima Nova" w:cs="Proxima Nova"/>
                <w:sz w:val="21"/>
                <w:szCs w:val="21"/>
                <w:lang w:val="en-US"/>
              </w:rPr>
              <w:t>304-558-1700</w:t>
            </w:r>
          </w:p>
          <w:p w:rsidRPr="00354184" w:rsidR="00354184" w:rsidP="3DDF4CFE" w:rsidRDefault="00354184" w14:paraId="0243FDA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CHIP Toll-free phone: 1-855-MyWVHIPP (1-855-699-8447)</w:t>
            </w:r>
          </w:p>
        </w:tc>
      </w:tr>
      <w:tr w:rsidRPr="00354184" w:rsidR="00354184" w:rsidTr="3DDF4CFE" w14:paraId="1C10F9BB" w14:textId="77777777">
        <w:trPr>
          <w:cantSplit/>
          <w:jc w:val="center"/>
        </w:trPr>
        <w:tc>
          <w:tcPr>
            <w:tcW w:w="5229" w:type="dxa"/>
            <w:shd w:val="clear" w:color="auto" w:fill="00BAE9" w:themeFill="accent1"/>
            <w:tcMar/>
          </w:tcPr>
          <w:p w:rsidRPr="00354184" w:rsidR="00354184" w:rsidP="3DDF4CFE" w:rsidRDefault="00354184" w14:paraId="68CDFA3D"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WISCONSIN – Medicaid and CHIP</w:t>
            </w:r>
          </w:p>
        </w:tc>
        <w:tc>
          <w:tcPr>
            <w:tcW w:w="5228" w:type="dxa"/>
            <w:shd w:val="clear" w:color="auto" w:fill="00BAE9" w:themeFill="accent1"/>
            <w:tcMar/>
          </w:tcPr>
          <w:p w:rsidRPr="00354184" w:rsidR="00354184" w:rsidP="3DDF4CFE" w:rsidRDefault="00354184" w14:paraId="4105F190" w14:textId="77777777">
            <w:pPr>
              <w:jc w:val="center"/>
              <w:rPr>
                <w:rFonts w:ascii="Proxima Nova" w:hAnsi="Proxima Nova" w:eastAsia="Proxima Nova" w:cs="Proxima Nova"/>
                <w:color w:val="FFFFFF" w:themeColor="background1"/>
                <w:sz w:val="21"/>
                <w:szCs w:val="21"/>
              </w:rPr>
            </w:pPr>
            <w:r w:rsidRPr="3DDF4CFE" w:rsidR="00354184">
              <w:rPr>
                <w:rFonts w:ascii="Proxima Nova" w:hAnsi="Proxima Nova" w:eastAsia="Proxima Nova" w:cs="Proxima Nova"/>
                <w:b w:val="1"/>
                <w:bCs w:val="1"/>
                <w:color w:val="FFFFFF" w:themeColor="background1" w:themeTint="FF" w:themeShade="FF"/>
                <w:sz w:val="21"/>
                <w:szCs w:val="21"/>
              </w:rPr>
              <w:t>WYOMING – Medicaid</w:t>
            </w:r>
          </w:p>
        </w:tc>
      </w:tr>
      <w:tr w:rsidRPr="00354184" w:rsidR="00354184" w:rsidTr="3DDF4CFE" w14:paraId="2243FC20" w14:textId="77777777">
        <w:trPr>
          <w:cantSplit/>
          <w:jc w:val="center"/>
        </w:trPr>
        <w:tc>
          <w:tcPr>
            <w:tcW w:w="5229" w:type="dxa"/>
            <w:tcMar/>
          </w:tcPr>
          <w:p w:rsidRPr="00354184" w:rsidR="00354184" w:rsidP="3DDF4CFE" w:rsidRDefault="00354184" w14:paraId="52493B4C"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p>
          <w:p w:rsidRPr="00354184" w:rsidR="00354184" w:rsidP="3DDF4CFE" w:rsidRDefault="00354184" w14:paraId="5E74AD92" w14:textId="77777777">
            <w:pPr>
              <w:rPr>
                <w:rFonts w:ascii="Proxima Nova" w:hAnsi="Proxima Nova" w:eastAsia="Proxima Nova" w:cs="Proxima Nova"/>
                <w:sz w:val="21"/>
                <w:szCs w:val="21"/>
              </w:rPr>
            </w:pPr>
            <w:hyperlink r:id="R482be4abf0774e03">
              <w:r w:rsidRPr="3DDF4CFE" w:rsidR="00354184">
                <w:rPr>
                  <w:rStyle w:val="Hyperlink"/>
                  <w:rFonts w:ascii="Proxima Nova" w:hAnsi="Proxima Nova" w:eastAsia="Proxima Nova" w:cs="Proxima Nova"/>
                  <w:sz w:val="21"/>
                  <w:szCs w:val="21"/>
                </w:rPr>
                <w:t>https://www.dhs.wisconsin</w:t>
              </w:r>
              <w:r w:rsidRPr="3DDF4CFE" w:rsidR="00354184">
                <w:rPr>
                  <w:rStyle w:val="Hyperlink"/>
                  <w:rFonts w:ascii="Proxima Nova" w:hAnsi="Proxima Nova" w:eastAsia="Proxima Nova" w:cs="Proxima Nova"/>
                  <w:sz w:val="21"/>
                  <w:szCs w:val="21"/>
                </w:rPr>
                <w:t>.gov/badgercareplus/p-10095.htm</w:t>
              </w:r>
            </w:hyperlink>
          </w:p>
          <w:p w:rsidRPr="00354184" w:rsidR="00354184" w:rsidP="3DDF4CFE" w:rsidRDefault="00354184" w14:paraId="3D33A783"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1-800-362-3002</w:t>
            </w:r>
          </w:p>
        </w:tc>
        <w:tc>
          <w:tcPr>
            <w:tcW w:w="5228" w:type="dxa"/>
            <w:tcMar/>
          </w:tcPr>
          <w:p w:rsidRPr="00354184" w:rsidR="00354184" w:rsidP="3DDF4CFE" w:rsidRDefault="00354184" w14:paraId="01AE0E88"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 xml:space="preserve">Website: </w:t>
            </w:r>
            <w:hyperlink r:id="R04eaba9000b64c1f">
              <w:r w:rsidRPr="3DDF4CFE" w:rsidR="00354184">
                <w:rPr>
                  <w:rStyle w:val="Hyperlink"/>
                  <w:rFonts w:ascii="Proxima Nova" w:hAnsi="Proxima Nova" w:eastAsia="Proxima Nova" w:cs="Proxima Nova"/>
                  <w:sz w:val="21"/>
                  <w:szCs w:val="21"/>
                </w:rPr>
                <w:t>https://health.wyo.gov/healthc</w:t>
              </w:r>
              <w:r w:rsidRPr="3DDF4CFE" w:rsidR="00354184">
                <w:rPr>
                  <w:rStyle w:val="Hyperlink"/>
                  <w:rFonts w:ascii="Proxima Nova" w:hAnsi="Proxima Nova" w:eastAsia="Proxima Nova" w:cs="Proxima Nova"/>
                  <w:sz w:val="21"/>
                  <w:szCs w:val="21"/>
                </w:rPr>
                <w:t>a</w:t>
              </w:r>
              <w:r w:rsidRPr="3DDF4CFE" w:rsidR="00354184">
                <w:rPr>
                  <w:rStyle w:val="Hyperlink"/>
                  <w:rFonts w:ascii="Proxima Nova" w:hAnsi="Proxima Nova" w:eastAsia="Proxima Nova" w:cs="Proxima Nova"/>
                  <w:sz w:val="21"/>
                  <w:szCs w:val="21"/>
                </w:rPr>
                <w:t>ref</w:t>
              </w:r>
              <w:r w:rsidRPr="3DDF4CFE" w:rsidR="00354184">
                <w:rPr>
                  <w:rStyle w:val="Hyperlink"/>
                  <w:rFonts w:ascii="Proxima Nova" w:hAnsi="Proxima Nova" w:eastAsia="Proxima Nova" w:cs="Proxima Nova"/>
                  <w:sz w:val="21"/>
                  <w:szCs w:val="21"/>
                </w:rPr>
                <w:t>i</w:t>
              </w:r>
              <w:r w:rsidRPr="3DDF4CFE" w:rsidR="00354184">
                <w:rPr>
                  <w:rStyle w:val="Hyperlink"/>
                  <w:rFonts w:ascii="Proxima Nova" w:hAnsi="Proxima Nova" w:eastAsia="Proxima Nova" w:cs="Proxima Nova"/>
                  <w:sz w:val="21"/>
                  <w:szCs w:val="21"/>
                </w:rPr>
                <w:t>n/medicaid/programs-and-eligibility/</w:t>
              </w:r>
            </w:hyperlink>
          </w:p>
          <w:p w:rsidRPr="00354184" w:rsidR="00354184" w:rsidP="3DDF4CFE" w:rsidRDefault="00354184" w14:paraId="0D7024E4" w14:textId="77777777">
            <w:pPr>
              <w:rPr>
                <w:rFonts w:ascii="Proxima Nova" w:hAnsi="Proxima Nova" w:eastAsia="Proxima Nova" w:cs="Proxima Nova"/>
                <w:sz w:val="21"/>
                <w:szCs w:val="21"/>
              </w:rPr>
            </w:pPr>
            <w:r w:rsidRPr="3DDF4CFE" w:rsidR="00354184">
              <w:rPr>
                <w:rFonts w:ascii="Proxima Nova" w:hAnsi="Proxima Nova" w:eastAsia="Proxima Nova" w:cs="Proxima Nova"/>
                <w:sz w:val="21"/>
                <w:szCs w:val="21"/>
              </w:rPr>
              <w:t>Phone: 1-855-294-2127</w:t>
            </w:r>
          </w:p>
        </w:tc>
      </w:tr>
    </w:tbl>
    <w:p w:rsidR="3DDF4CFE" w:rsidP="3DDF4CFE" w:rsidRDefault="3DDF4CFE" w14:paraId="4F5AA828" w14:textId="05891389">
      <w:pPr>
        <w:spacing w:before="240" w:after="240"/>
        <w:rPr>
          <w:rFonts w:ascii="Proxima Nova" w:hAnsi="Proxima Nova" w:eastAsia="Proxima Nova" w:cs="Proxima Nova"/>
          <w:sz w:val="22"/>
          <w:szCs w:val="22"/>
          <w:lang w:val="en-US"/>
        </w:rPr>
      </w:pPr>
    </w:p>
    <w:p w:rsidR="3DDF4CFE" w:rsidP="3DDF4CFE" w:rsidRDefault="3DDF4CFE" w14:paraId="332E288E" w14:textId="00C7407D">
      <w:pPr>
        <w:spacing w:before="240" w:after="240"/>
        <w:rPr>
          <w:rFonts w:ascii="Proxima Nova" w:hAnsi="Proxima Nova" w:eastAsia="Proxima Nova" w:cs="Proxima Nova"/>
          <w:sz w:val="22"/>
          <w:szCs w:val="22"/>
          <w:lang w:val="en-US"/>
        </w:rPr>
      </w:pPr>
    </w:p>
    <w:p w:rsidRPr="00354184" w:rsidR="00354184" w:rsidP="3DDF4CFE" w:rsidRDefault="00354184" w14:paraId="252C1212" w14:textId="77777777">
      <w:pPr>
        <w:spacing w:before="240" w:after="240"/>
        <w:rPr>
          <w:rFonts w:ascii="Proxima Nova" w:hAnsi="Proxima Nova" w:eastAsia="Proxima Nova" w:cs="Proxima Nova"/>
          <w:sz w:val="22"/>
          <w:szCs w:val="22"/>
          <w:lang w:val="en-US"/>
        </w:rPr>
      </w:pPr>
      <w:r w:rsidRPr="3DDF4CFE" w:rsidR="00354184">
        <w:rPr>
          <w:rFonts w:ascii="Proxima Nova" w:hAnsi="Proxima Nova" w:eastAsia="Proxima Nova" w:cs="Proxima Nova"/>
          <w:sz w:val="22"/>
          <w:szCs w:val="22"/>
          <w:lang w:val="en-US"/>
        </w:rPr>
        <w:t xml:space="preserve">To see if any other states have added a premium </w:t>
      </w:r>
      <w:r w:rsidRPr="3DDF4CFE" w:rsidR="00354184">
        <w:rPr>
          <w:rFonts w:ascii="Proxima Nova" w:hAnsi="Proxima Nova" w:eastAsia="Proxima Nova" w:cs="Proxima Nova"/>
          <w:sz w:val="22"/>
          <w:szCs w:val="22"/>
          <w:lang w:val="en-US"/>
        </w:rPr>
        <w:t>assistance</w:t>
      </w:r>
      <w:r w:rsidRPr="3DDF4CFE" w:rsidR="00354184">
        <w:rPr>
          <w:rFonts w:ascii="Proxima Nova" w:hAnsi="Proxima Nova" w:eastAsia="Proxima Nova" w:cs="Proxima Nova"/>
          <w:sz w:val="22"/>
          <w:szCs w:val="22"/>
          <w:lang w:val="en-US"/>
        </w:rPr>
        <w:t xml:space="preserve"> program since January 31, 2026, or for more information on special enrollment rights, contact either:</w:t>
      </w:r>
    </w:p>
    <w:tbl>
      <w:tblPr>
        <w:tblStyle w:val="TableGrid"/>
        <w:tblW w:w="0" w:type="auto"/>
        <w:tblLook w:val="06A0" w:firstRow="1" w:lastRow="0" w:firstColumn="1" w:lastColumn="0" w:noHBand="1" w:noVBand="1"/>
      </w:tblPr>
      <w:tblGrid>
        <w:gridCol w:w="4680"/>
        <w:gridCol w:w="4680"/>
      </w:tblGrid>
      <w:tr w:rsidR="3DDF4CFE" w:rsidTr="3DDF4CFE" w14:paraId="7BF4EE10">
        <w:trPr>
          <w:trHeight w:val="300"/>
        </w:trPr>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38D48AF1" w14:textId="53E14AC2">
            <w:pPr>
              <w:pStyle w:val="Normal"/>
              <w:jc w:val="center"/>
              <w:rPr>
                <w:rFonts w:ascii="Proxima Nova" w:hAnsi="Proxima Nova" w:eastAsia="Proxima Nova" w:cs="Proxima Nova"/>
                <w:sz w:val="22"/>
                <w:szCs w:val="22"/>
                <w:lang w:val="en-US"/>
              </w:rPr>
            </w:pPr>
            <w:r w:rsidRPr="3DDF4CFE" w:rsidR="5FDC7500">
              <w:rPr>
                <w:rFonts w:ascii="Proxima Nova" w:hAnsi="Proxima Nova" w:eastAsia="Proxima Nova" w:cs="Proxima Nova"/>
                <w:sz w:val="22"/>
                <w:szCs w:val="22"/>
                <w:lang w:val="en-US"/>
              </w:rPr>
              <w:t>U.S.  Department of Labor</w:t>
            </w:r>
          </w:p>
        </w:tc>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308743D9" w14:textId="4EE7F420">
            <w:pPr>
              <w:pStyle w:val="Normal"/>
              <w:jc w:val="center"/>
              <w:rPr>
                <w:rFonts w:ascii="Proxima Nova" w:hAnsi="Proxima Nova" w:eastAsia="Proxima Nova" w:cs="Proxima Nova"/>
                <w:sz w:val="22"/>
                <w:szCs w:val="22"/>
                <w:lang w:val="en-US"/>
              </w:rPr>
            </w:pPr>
            <w:r w:rsidRPr="3DDF4CFE" w:rsidR="5FDC7500">
              <w:rPr>
                <w:rFonts w:ascii="Proxima Nova" w:hAnsi="Proxima Nova" w:eastAsia="Proxima Nova" w:cs="Proxima Nova"/>
                <w:sz w:val="22"/>
                <w:szCs w:val="22"/>
                <w:lang w:val="en-US"/>
              </w:rPr>
              <w:t>U.S.  Department of Health and Human Services</w:t>
            </w:r>
          </w:p>
        </w:tc>
      </w:tr>
      <w:tr w:rsidR="3DDF4CFE" w:rsidTr="3DDF4CFE" w14:paraId="42459128">
        <w:trPr>
          <w:trHeight w:val="300"/>
        </w:trPr>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3B63F5FF" w14:textId="09E6A82E">
            <w:pPr>
              <w:pStyle w:val="Normal"/>
              <w:jc w:val="center"/>
              <w:rPr>
                <w:rFonts w:ascii="Proxima Nova" w:hAnsi="Proxima Nova" w:eastAsia="Proxima Nova" w:cs="Proxima Nova"/>
                <w:sz w:val="22"/>
                <w:szCs w:val="22"/>
                <w:lang w:val="en-US"/>
              </w:rPr>
            </w:pPr>
            <w:r w:rsidRPr="3DDF4CFE" w:rsidR="5FDC7500">
              <w:rPr>
                <w:rFonts w:ascii="Proxima Nova" w:hAnsi="Proxima Nova" w:eastAsia="Proxima Nova" w:cs="Proxima Nova"/>
                <w:sz w:val="22"/>
                <w:szCs w:val="22"/>
                <w:lang w:val="en-US"/>
              </w:rPr>
              <w:t>Employee Benefits Security Administration</w:t>
            </w:r>
          </w:p>
        </w:tc>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06814ACD" w14:textId="7339E4DC">
            <w:pPr>
              <w:pStyle w:val="Normal"/>
              <w:jc w:val="center"/>
              <w:rPr>
                <w:rFonts w:ascii="Proxima Nova" w:hAnsi="Proxima Nova" w:eastAsia="Proxima Nova" w:cs="Proxima Nova"/>
                <w:sz w:val="22"/>
                <w:szCs w:val="22"/>
                <w:lang w:val="en-US"/>
              </w:rPr>
            </w:pPr>
            <w:r w:rsidRPr="3DDF4CFE" w:rsidR="5FDC7500">
              <w:rPr>
                <w:rFonts w:ascii="Proxima Nova" w:hAnsi="Proxima Nova" w:eastAsia="Proxima Nova" w:cs="Proxima Nova"/>
                <w:sz w:val="22"/>
                <w:szCs w:val="22"/>
                <w:lang w:val="en-US"/>
              </w:rPr>
              <w:t>Centers for Medicare &amp; Medicaid Services</w:t>
            </w:r>
          </w:p>
        </w:tc>
      </w:tr>
      <w:tr w:rsidR="3DDF4CFE" w:rsidTr="3DDF4CFE" w14:paraId="762BBB9F">
        <w:trPr>
          <w:trHeight w:val="300"/>
        </w:trPr>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4A331E02" w14:textId="0D686CA4">
            <w:pPr>
              <w:pStyle w:val="Normal"/>
              <w:jc w:val="center"/>
              <w:rPr>
                <w:rFonts w:ascii="Proxima Nova" w:hAnsi="Proxima Nova" w:eastAsia="Proxima Nova" w:cs="Proxima Nova"/>
                <w:b w:val="1"/>
                <w:bCs w:val="1"/>
                <w:color w:val="0070C0"/>
                <w:sz w:val="22"/>
                <w:szCs w:val="22"/>
              </w:rPr>
            </w:pPr>
            <w:hyperlink r:id="Rbce2d80fc1944572">
              <w:r w:rsidRPr="3DDF4CFE" w:rsidR="5FDC7500">
                <w:rPr>
                  <w:rFonts w:ascii="Proxima Nova" w:hAnsi="Proxima Nova" w:eastAsia="Proxima Nova" w:cs="Proxima Nova"/>
                  <w:b w:val="1"/>
                  <w:bCs w:val="1"/>
                  <w:color w:val="0070C0"/>
                  <w:sz w:val="22"/>
                  <w:szCs w:val="22"/>
                  <w:lang w:val="es-US"/>
                </w:rPr>
                <w:t>www.dol.gov/agencies/ebsa</w:t>
              </w:r>
            </w:hyperlink>
          </w:p>
        </w:tc>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58C5739E" w14:textId="7B0308F9">
            <w:pPr>
              <w:pStyle w:val="Normal"/>
              <w:jc w:val="center"/>
              <w:rPr>
                <w:rFonts w:ascii="Proxima Nova" w:hAnsi="Proxima Nova" w:eastAsia="Proxima Nova" w:cs="Proxima Nova"/>
                <w:b w:val="1"/>
                <w:bCs w:val="1"/>
                <w:color w:val="4F009E"/>
                <w:sz w:val="22"/>
                <w:szCs w:val="22"/>
                <w:lang w:val="es-US"/>
              </w:rPr>
            </w:pPr>
            <w:hyperlink r:id="R961ef44ed5be49aa">
              <w:r w:rsidRPr="3DDF4CFE" w:rsidR="5FDC7500">
                <w:rPr>
                  <w:rFonts w:ascii="Proxima Nova" w:hAnsi="Proxima Nova" w:eastAsia="Proxima Nova" w:cs="Proxima Nova"/>
                  <w:b w:val="1"/>
                  <w:bCs w:val="1"/>
                  <w:color w:val="0070C0"/>
                  <w:sz w:val="22"/>
                  <w:szCs w:val="22"/>
                </w:rPr>
                <w:t>www.cms.hhs.gov</w:t>
              </w:r>
            </w:hyperlink>
          </w:p>
        </w:tc>
      </w:tr>
      <w:tr w:rsidR="3DDF4CFE" w:rsidTr="3DDF4CFE" w14:paraId="25573665">
        <w:trPr>
          <w:trHeight w:val="300"/>
        </w:trPr>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43A8A41A" w14:textId="03FE27E8">
            <w:pPr>
              <w:pStyle w:val="Normal"/>
              <w:jc w:val="center"/>
              <w:rPr>
                <w:rFonts w:ascii="Proxima Nova" w:hAnsi="Proxima Nova" w:eastAsia="Proxima Nova" w:cs="Proxima Nova"/>
                <w:sz w:val="22"/>
                <w:szCs w:val="22"/>
                <w:lang w:val="en-US"/>
              </w:rPr>
            </w:pPr>
            <w:r w:rsidRPr="3DDF4CFE" w:rsidR="5FDC7500">
              <w:rPr>
                <w:rFonts w:ascii="Proxima Nova" w:hAnsi="Proxima Nova" w:eastAsia="Proxima Nova" w:cs="Proxima Nova"/>
                <w:sz w:val="22"/>
                <w:szCs w:val="22"/>
                <w:lang w:val="en-US"/>
              </w:rPr>
              <w:t>1-866-444-EBSA (3272</w:t>
            </w:r>
          </w:p>
        </w:tc>
        <w:tc>
          <w:tcPr>
            <w:tcW w:w="4680" w:type="dxa"/>
            <w:tcBorders>
              <w:top w:val="none" w:color="000000" w:themeColor="text1" w:sz="4"/>
              <w:left w:val="none" w:color="000000" w:themeColor="text1" w:sz="4"/>
              <w:bottom w:val="none" w:color="000000" w:themeColor="text1" w:sz="4"/>
              <w:right w:val="none" w:color="000000" w:themeColor="text1" w:sz="4"/>
            </w:tcBorders>
            <w:tcMar/>
          </w:tcPr>
          <w:p w:rsidR="5FDC7500" w:rsidP="3DDF4CFE" w:rsidRDefault="5FDC7500" w14:paraId="017B9550" w14:textId="1B326B13">
            <w:pPr>
              <w:pStyle w:val="Normal"/>
              <w:jc w:val="center"/>
              <w:rPr>
                <w:rFonts w:ascii="Proxima Nova" w:hAnsi="Proxima Nova" w:eastAsia="Proxima Nova" w:cs="Proxima Nova"/>
                <w:sz w:val="22"/>
                <w:szCs w:val="22"/>
                <w:lang w:val="en-US"/>
              </w:rPr>
            </w:pPr>
            <w:r w:rsidRPr="3DDF4CFE" w:rsidR="5FDC7500">
              <w:rPr>
                <w:rFonts w:ascii="Proxima Nova" w:hAnsi="Proxima Nova" w:eastAsia="Proxima Nova" w:cs="Proxima Nova"/>
                <w:sz w:val="22"/>
                <w:szCs w:val="22"/>
                <w:lang w:val="en-US"/>
              </w:rPr>
              <w:t>1-877-267-2323, Menu Option 4, Ext.  61565</w:t>
            </w:r>
          </w:p>
        </w:tc>
      </w:tr>
    </w:tbl>
    <w:p w:rsidR="3DDF4CFE" w:rsidP="3DDF4CFE" w:rsidRDefault="3DDF4CFE" w14:paraId="6C2FAFA5" w14:textId="263D4779">
      <w:pPr>
        <w:pStyle w:val="Normal"/>
        <w:suppressLineNumbers w:val="0"/>
        <w:bidi w:val="0"/>
        <w:spacing w:before="240" w:beforeAutospacing="off" w:after="240" w:afterAutospacing="off" w:line="276" w:lineRule="auto"/>
        <w:ind w:left="0" w:right="0"/>
        <w:jc w:val="left"/>
        <w:rPr>
          <w:rFonts w:ascii="Proxima Nova" w:hAnsi="Proxima Nova" w:eastAsia="Proxima Nova" w:cs="Proxima Nova"/>
          <w:sz w:val="22"/>
          <w:szCs w:val="22"/>
          <w:lang w:val="en-US"/>
        </w:rPr>
      </w:pPr>
    </w:p>
    <w:p w:rsidRPr="00354184" w:rsidR="00354184" w:rsidP="3DDF4CFE" w:rsidRDefault="00354184" w14:paraId="121BA261" w14:textId="77777777">
      <w:pPr>
        <w:pStyle w:val="Heading2"/>
        <w:rPr>
          <w:rFonts w:ascii="Proxima Nova" w:hAnsi="Proxima Nova" w:eastAsia="Proxima Nova" w:cs="Proxima Nova"/>
          <w:b w:val="1"/>
          <w:bCs w:val="1"/>
          <w:sz w:val="22"/>
          <w:szCs w:val="22"/>
        </w:rPr>
      </w:pPr>
      <w:r w:rsidRPr="3DDF4CFE" w:rsidR="00354184">
        <w:rPr>
          <w:rFonts w:ascii="Proxima Nova" w:hAnsi="Proxima Nova" w:eastAsia="Proxima Nova" w:cs="Proxima Nova"/>
          <w:b w:val="1"/>
          <w:bCs w:val="1"/>
          <w:sz w:val="22"/>
          <w:szCs w:val="22"/>
        </w:rPr>
        <w:t>Paperwork Reduction Act Statement</w:t>
      </w:r>
    </w:p>
    <w:p w:rsidRPr="00354184" w:rsidR="00354184" w:rsidP="3DDF4CFE" w:rsidRDefault="00354184" w14:paraId="49310C39" w14:textId="77777777">
      <w:pPr>
        <w:spacing w:after="120"/>
        <w:rPr>
          <w:rFonts w:ascii="Proxima Nova" w:hAnsi="Proxima Nova" w:eastAsia="Proxima Nova" w:cs="Proxima Nova"/>
          <w:sz w:val="22"/>
          <w:szCs w:val="22"/>
          <w:lang w:val="en-US"/>
        </w:rPr>
      </w:pPr>
      <w:r w:rsidRPr="3DDF4CFE" w:rsidR="00354184">
        <w:rPr>
          <w:rFonts w:ascii="Proxima Nova" w:hAnsi="Proxima Nova" w:eastAsia="Proxima Nova" w:cs="Proxima Nova"/>
          <w:sz w:val="22"/>
          <w:szCs w:val="22"/>
          <w:lang w:val="en-US"/>
        </w:rPr>
        <w:t>According to the Paperwork Reduction Act of 1995 (Pub</w:t>
      </w:r>
      <w:r w:rsidRPr="3DDF4CFE" w:rsidR="00354184">
        <w:rPr>
          <w:rFonts w:ascii="Proxima Nova" w:hAnsi="Proxima Nova" w:eastAsia="Proxima Nova" w:cs="Proxima Nova"/>
          <w:sz w:val="22"/>
          <w:szCs w:val="22"/>
          <w:lang w:val="en-US"/>
        </w:rPr>
        <w:t>.  L</w:t>
      </w:r>
      <w:r w:rsidRPr="3DDF4CFE" w:rsidR="00354184">
        <w:rPr>
          <w:rFonts w:ascii="Proxima Nova" w:hAnsi="Proxima Nova" w:eastAsia="Proxima Nova" w:cs="Proxima Nova"/>
          <w:sz w:val="22"/>
          <w:szCs w:val="22"/>
          <w:lang w:val="en-US"/>
        </w:rPr>
        <w:t>.  104</w:t>
      </w:r>
      <w:r w:rsidRPr="3DDF4CFE" w:rsidR="00354184">
        <w:rPr>
          <w:rFonts w:ascii="Proxima Nova" w:hAnsi="Proxima Nova" w:eastAsia="Proxima Nova" w:cs="Proxima Nova"/>
          <w:sz w:val="22"/>
          <w:szCs w:val="22"/>
          <w:lang w:val="en-US"/>
        </w:rPr>
        <w:t xml:space="preserve">-13) (PRA), no persons </w:t>
      </w:r>
      <w:r w:rsidRPr="3DDF4CFE" w:rsidR="00354184">
        <w:rPr>
          <w:rFonts w:ascii="Proxima Nova" w:hAnsi="Proxima Nova" w:eastAsia="Proxima Nova" w:cs="Proxima Nova"/>
          <w:sz w:val="22"/>
          <w:szCs w:val="22"/>
          <w:lang w:val="en-US"/>
        </w:rPr>
        <w:t>are required to</w:t>
      </w:r>
      <w:r w:rsidRPr="3DDF4CFE" w:rsidR="00354184">
        <w:rPr>
          <w:rFonts w:ascii="Proxima Nova" w:hAnsi="Proxima Nova" w:eastAsia="Proxima Nova" w:cs="Proxima Nova"/>
          <w:sz w:val="22"/>
          <w:szCs w:val="22"/>
          <w:lang w:val="en-US"/>
        </w:rPr>
        <w:t xml:space="preserve"> respond to a collection of information unless such collection displays a valid Office of Management and Budget (OMB) control number</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 xml:space="preserve">The Department notes that a </w:t>
      </w:r>
      <w:r w:rsidRPr="3DDF4CFE" w:rsidR="00354184">
        <w:rPr>
          <w:rFonts w:ascii="Proxima Nova" w:hAnsi="Proxima Nova" w:eastAsia="Proxima Nova" w:cs="Proxima Nova"/>
          <w:sz w:val="22"/>
          <w:szCs w:val="22"/>
          <w:lang w:val="en-US"/>
        </w:rPr>
        <w:t>Federal</w:t>
      </w:r>
      <w:r w:rsidRPr="3DDF4CFE" w:rsidR="00354184">
        <w:rPr>
          <w:rFonts w:ascii="Proxima Nova" w:hAnsi="Proxima Nova" w:eastAsia="Proxima Nova" w:cs="Proxima Nova"/>
          <w:sz w:val="22"/>
          <w:szCs w:val="22"/>
          <w:lang w:val="en-US"/>
        </w:rPr>
        <w:t xml:space="preserve"> agency cannot conduct or sponsor a collection of information unless it is approved by OMB under the PRA, and displays a currently valid OMB </w:t>
      </w:r>
      <w:r w:rsidRPr="3DDF4CFE" w:rsidR="00354184">
        <w:rPr>
          <w:rFonts w:ascii="Proxima Nova" w:hAnsi="Proxima Nova" w:eastAsia="Proxima Nova" w:cs="Proxima Nova"/>
          <w:sz w:val="22"/>
          <w:szCs w:val="22"/>
          <w:lang w:val="en-US"/>
        </w:rPr>
        <w:t xml:space="preserve">control number, and the public is not required to respond to a collection of information unless it displays a currently valid OMB control number.  See 44 </w:t>
      </w:r>
      <w:r w:rsidRPr="3DDF4CFE" w:rsidR="00354184">
        <w:rPr>
          <w:rFonts w:ascii="Proxima Nova" w:hAnsi="Proxima Nova" w:eastAsia="Proxima Nova" w:cs="Proxima Nova"/>
          <w:sz w:val="22"/>
          <w:szCs w:val="22"/>
          <w:lang w:val="en-US"/>
        </w:rPr>
        <w:t xml:space="preserve">U.S.C.  </w:t>
      </w:r>
      <w:r w:rsidRPr="3DDF4CFE" w:rsidR="00354184">
        <w:rPr>
          <w:rFonts w:ascii="Proxima Nova" w:hAnsi="Proxima Nova" w:eastAsia="Proxima Nova" w:cs="Proxima Nova"/>
          <w:sz w:val="22"/>
          <w:szCs w:val="22"/>
          <w:lang w:val="en-US"/>
        </w:rPr>
        <w:t xml:space="preserve">3507.  Also, </w:t>
      </w:r>
      <w:r w:rsidRPr="3DDF4CFE" w:rsidR="00354184">
        <w:rPr>
          <w:rFonts w:ascii="Proxima Nova" w:hAnsi="Proxima Nova" w:eastAsia="Proxima Nova" w:cs="Proxima Nova"/>
          <w:sz w:val="22"/>
          <w:szCs w:val="22"/>
          <w:lang w:val="en-US"/>
        </w:rPr>
        <w:t>notwithstanding</w:t>
      </w:r>
      <w:r w:rsidRPr="3DDF4CFE" w:rsidR="00354184">
        <w:rPr>
          <w:rFonts w:ascii="Proxima Nova" w:hAnsi="Proxima Nova" w:eastAsia="Proxima Nova" w:cs="Proxima Nova"/>
          <w:sz w:val="22"/>
          <w:szCs w:val="22"/>
          <w:lang w:val="en-US"/>
        </w:rPr>
        <w:t xml:space="preserve"> any other provisions of law, no person shall be subject to penalty for </w:t>
      </w:r>
      <w:r w:rsidRPr="3DDF4CFE" w:rsidR="00354184">
        <w:rPr>
          <w:rFonts w:ascii="Proxima Nova" w:hAnsi="Proxima Nova" w:eastAsia="Proxima Nova" w:cs="Proxima Nova"/>
          <w:sz w:val="22"/>
          <w:szCs w:val="22"/>
          <w:lang w:val="en-US"/>
        </w:rPr>
        <w:t>failing to comply</w:t>
      </w:r>
      <w:r w:rsidRPr="3DDF4CFE" w:rsidR="00354184">
        <w:rPr>
          <w:rFonts w:ascii="Proxima Nova" w:hAnsi="Proxima Nova" w:eastAsia="Proxima Nova" w:cs="Proxima Nova"/>
          <w:sz w:val="22"/>
          <w:szCs w:val="22"/>
          <w:lang w:val="en-US"/>
        </w:rPr>
        <w:t xml:space="preserve"> with a collection of information if the collection of information does not display a currently valid OMB control number</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 xml:space="preserve">See 44 </w:t>
      </w:r>
      <w:r w:rsidRPr="3DDF4CFE" w:rsidR="00354184">
        <w:rPr>
          <w:rFonts w:ascii="Proxima Nova" w:hAnsi="Proxima Nova" w:eastAsia="Proxima Nova" w:cs="Proxima Nova"/>
          <w:sz w:val="22"/>
          <w:szCs w:val="22"/>
          <w:lang w:val="en-US"/>
        </w:rPr>
        <w:t xml:space="preserve">U.S.C.  </w:t>
      </w:r>
      <w:r w:rsidRPr="3DDF4CFE" w:rsidR="00354184">
        <w:rPr>
          <w:rFonts w:ascii="Proxima Nova" w:hAnsi="Proxima Nova" w:eastAsia="Proxima Nova" w:cs="Proxima Nova"/>
          <w:sz w:val="22"/>
          <w:szCs w:val="22"/>
          <w:lang w:val="en-US"/>
        </w:rPr>
        <w:t>3512.</w:t>
      </w:r>
    </w:p>
    <w:p w:rsidRPr="00354184" w:rsidR="006C1FCC" w:rsidP="3DDF4CFE" w:rsidRDefault="00354184" w14:paraId="22F70E1C" w14:textId="55E8C20B">
      <w:pPr>
        <w:spacing w:after="120"/>
        <w:rPr>
          <w:rFonts w:ascii="Proxima Nova" w:hAnsi="Proxima Nova" w:eastAsia="Proxima Nova" w:cs="Proxima Nova"/>
          <w:sz w:val="22"/>
          <w:szCs w:val="22"/>
          <w:lang w:val="en-US"/>
        </w:rPr>
      </w:pPr>
      <w:r w:rsidRPr="3DDF4CFE" w:rsidR="00354184">
        <w:rPr>
          <w:rFonts w:ascii="Proxima Nova" w:hAnsi="Proxima Nova" w:eastAsia="Proxima Nova" w:cs="Proxima Nova"/>
          <w:sz w:val="22"/>
          <w:szCs w:val="22"/>
          <w:lang w:val="en-US"/>
        </w:rPr>
        <w:t xml:space="preserve">The public reporting burden for this collection of information is estimated to average </w:t>
      </w:r>
      <w:r w:rsidRPr="3DDF4CFE" w:rsidR="00354184">
        <w:rPr>
          <w:rFonts w:ascii="Proxima Nova" w:hAnsi="Proxima Nova" w:eastAsia="Proxima Nova" w:cs="Proxima Nova"/>
          <w:sz w:val="22"/>
          <w:szCs w:val="22"/>
          <w:lang w:val="en-US"/>
        </w:rPr>
        <w:t>approximately seven</w:t>
      </w:r>
      <w:r w:rsidRPr="3DDF4CFE" w:rsidR="00354184">
        <w:rPr>
          <w:rFonts w:ascii="Proxima Nova" w:hAnsi="Proxima Nova" w:eastAsia="Proxima Nova" w:cs="Proxima Nova"/>
          <w:sz w:val="22"/>
          <w:szCs w:val="22"/>
          <w:lang w:val="en-US"/>
        </w:rPr>
        <w:t xml:space="preserve"> minutes per respondent</w:t>
      </w:r>
      <w:r w:rsidRPr="3DDF4CFE" w:rsidR="00354184">
        <w:rPr>
          <w:rFonts w:ascii="Proxima Nova" w:hAnsi="Proxima Nova" w:eastAsia="Proxima Nova" w:cs="Proxima Nova"/>
          <w:sz w:val="22"/>
          <w:szCs w:val="22"/>
          <w:lang w:val="en-US"/>
        </w:rPr>
        <w:t xml:space="preserve">.  </w:t>
      </w:r>
      <w:r w:rsidRPr="3DDF4CFE" w:rsidR="00354184">
        <w:rPr>
          <w:rFonts w:ascii="Proxima Nova" w:hAnsi="Proxima Nova" w:eastAsia="Proxima Nova" w:cs="Proxima Nova"/>
          <w:sz w:val="22"/>
          <w:szCs w:val="22"/>
          <w:lang w:val="en-US"/>
        </w:rPr>
        <w:t xml:space="preserve">Interested parties are encouraged to send comments regarding the burden estimate or any other aspect of this collection of information, including suggestions for reducing this burden, to the U.S. Department of Labor, Employee Benefits Security Administration, Office of Policy and Research, Attention: PRA Clearance Officer, 200 Constitution Avenue, N.W., Room N-5718, Washington, DC 20210 or email </w:t>
      </w:r>
      <w:hyperlink r:id="R1e457b5742d54c51">
        <w:r w:rsidRPr="3DDF4CFE" w:rsidR="00354184">
          <w:rPr>
            <w:rStyle w:val="Hyperlink"/>
            <w:rFonts w:ascii="Proxima Nova" w:hAnsi="Proxima Nova" w:eastAsia="Proxima Nova" w:cs="Proxima Nova"/>
            <w:color w:val="0070C0"/>
            <w:sz w:val="22"/>
            <w:szCs w:val="22"/>
            <w:lang w:val="en-US"/>
          </w:rPr>
          <w:t>ebsa.opr@dol.gov</w:t>
        </w:r>
      </w:hyperlink>
      <w:r w:rsidRPr="3DDF4CFE" w:rsidR="00354184">
        <w:rPr>
          <w:rFonts w:ascii="Proxima Nova" w:hAnsi="Proxima Nova" w:eastAsia="Proxima Nova" w:cs="Proxima Nova"/>
          <w:color w:val="0070C0"/>
          <w:sz w:val="22"/>
          <w:szCs w:val="22"/>
          <w:lang w:val="en-US"/>
        </w:rPr>
        <w:t xml:space="preserve"> </w:t>
      </w:r>
      <w:r w:rsidRPr="3DDF4CFE" w:rsidR="00354184">
        <w:rPr>
          <w:rFonts w:ascii="Proxima Nova" w:hAnsi="Proxima Nova" w:eastAsia="Proxima Nova" w:cs="Proxima Nova"/>
          <w:sz w:val="22"/>
          <w:szCs w:val="22"/>
          <w:lang w:val="en-US"/>
        </w:rPr>
        <w:t>and reference the OMB Control Number 1210-0137.</w:t>
      </w:r>
    </w:p>
    <w:p w:rsidRPr="00354184" w:rsidR="006C1FCC" w:rsidP="3DDF4CFE" w:rsidRDefault="006C1FCC" w14:paraId="2F606720" w14:textId="77777777">
      <w:pPr>
        <w:rPr>
          <w:rFonts w:ascii="Proxima Nova" w:hAnsi="Proxima Nova" w:eastAsia="Proxima Nova" w:cs="Proxima Nova"/>
          <w:sz w:val="22"/>
          <w:szCs w:val="22"/>
        </w:rPr>
        <w:sectPr w:rsidRPr="00354184" w:rsidR="006C1FCC" w:rsidSect="005F5FF1">
          <w:headerReference w:type="default" r:id="rId83"/>
          <w:footerReference w:type="even" r:id="rId84"/>
          <w:footerReference w:type="default" r:id="rId85"/>
          <w:headerReference w:type="first" r:id="rId86"/>
          <w:footerReference w:type="first" r:id="rId87"/>
          <w:type w:val="continuous"/>
          <w:pgSz w:w="12240" w:h="15840" w:orient="portrait"/>
          <w:pgMar w:top="158" w:right="1440" w:bottom="1008" w:left="1440" w:header="0" w:footer="0" w:gutter="0"/>
          <w:pgNumType w:start="1"/>
          <w:cols w:space="720"/>
          <w:titlePg/>
          <w:docGrid w:linePitch="299"/>
        </w:sectPr>
      </w:pPr>
    </w:p>
    <w:p w:rsidRPr="00354184" w:rsidR="2A12E4C6" w:rsidP="45952FE1" w:rsidRDefault="2A12E4C6" w14:paraId="2060FC63" w14:textId="77777777">
      <w:pPr>
        <w:spacing w:line="336" w:lineRule="auto"/>
        <w:rPr>
          <w:rFonts w:ascii="Proxima Nova" w:hAnsi="Proxima Nova" w:eastAsia="Proxima Nova Rg" w:cs="Proxima Nova Rg"/>
          <w:color w:val="2E3841"/>
          <w:sz w:val="20"/>
          <w:szCs w:val="20"/>
        </w:rPr>
        <w:sectPr w:rsidRPr="00354184" w:rsidR="2A12E4C6" w:rsidSect="005F5FF1">
          <w:pgSz w:w="12240" w:h="15840" w:orient="portrait"/>
          <w:pgMar w:top="158" w:right="1350" w:bottom="1008" w:left="1440" w:header="0" w:footer="0" w:gutter="0"/>
          <w:pgNumType w:start="1"/>
          <w:cols w:space="720"/>
          <w:docGrid w:linePitch="299"/>
        </w:sectPr>
      </w:pPr>
    </w:p>
    <w:p w:rsidRPr="00354184" w:rsidR="212B958D" w:rsidP="212B958D" w:rsidRDefault="212B958D" w14:paraId="43BF1990" w14:textId="77777777">
      <w:pPr>
        <w:rPr>
          <w:rFonts w:ascii="Proxima Nova" w:hAnsi="Proxima Nova" w:eastAsia="Proxima Nova Rg" w:cs="Proxima Nova Rg"/>
          <w:color w:val="2E3841"/>
          <w:sz w:val="20"/>
          <w:szCs w:val="20"/>
        </w:rPr>
        <w:sectPr w:rsidRPr="00354184" w:rsidR="212B958D" w:rsidSect="00B81292">
          <w:type w:val="continuous"/>
          <w:pgSz w:w="12240" w:h="15840" w:orient="portrait"/>
          <w:pgMar w:top="158" w:right="1440" w:bottom="1008" w:left="1440" w:header="0" w:footer="0" w:gutter="0"/>
          <w:pgNumType w:start="1"/>
          <w:cols w:space="720" w:num="2"/>
          <w:docGrid w:linePitch="299"/>
        </w:sectPr>
      </w:pPr>
    </w:p>
    <w:p w:rsidRPr="00354184" w:rsidR="621C0427" w:rsidP="621C0427" w:rsidRDefault="621C0427" w14:paraId="7F208F94" w14:textId="77777777">
      <w:pPr>
        <w:rPr>
          <w:rFonts w:ascii="Proxima Nova" w:hAnsi="Proxima Nova"/>
          <w:sz w:val="20"/>
          <w:szCs w:val="20"/>
        </w:rPr>
      </w:pPr>
    </w:p>
    <w:sectPr w:rsidRPr="00354184" w:rsidR="621C0427" w:rsidSect="00B81292">
      <w:type w:val="continuous"/>
      <w:pgSz w:w="12240" w:h="15840" w:orient="portrait"/>
      <w:pgMar w:top="158" w:right="1440" w:bottom="1008"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7DC" w:rsidRDefault="00FB37DC" w14:paraId="6BB7FE90" w14:textId="77777777">
      <w:pPr>
        <w:spacing w:line="240" w:lineRule="auto"/>
      </w:pPr>
      <w:r>
        <w:separator/>
      </w:r>
    </w:p>
  </w:endnote>
  <w:endnote w:type="continuationSeparator" w:id="0">
    <w:p w:rsidR="00FB37DC" w:rsidRDefault="00FB37DC" w14:paraId="0390D81F" w14:textId="77777777">
      <w:pPr>
        <w:spacing w:line="240" w:lineRule="auto"/>
      </w:pPr>
      <w:r>
        <w:continuationSeparator/>
      </w:r>
    </w:p>
  </w:endnote>
  <w:endnote w:type="continuationNotice" w:id="1">
    <w:p w:rsidR="00FB37DC" w:rsidRDefault="00FB37DC" w14:paraId="64BDF69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Proxima Nova Rg">
    <w:altName w:val="Tahoma"/>
    <w:panose1 w:val="020B0604020202020204"/>
    <w:charset w:val="00"/>
    <w:family w:val="auto"/>
    <w:notTrueType/>
    <w:pitch w:val="variable"/>
    <w:sig w:usb0="20000287" w:usb1="00000001"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Proxima Nova Th">
    <w:altName w:val="Tahoma"/>
    <w:panose1 w:val="020B0604020202020204"/>
    <w:charset w:val="00"/>
    <w:family w:val="auto"/>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w:panose1 w:val="020B0604020202020204"/>
    <w:charset w:val="00"/>
    <w:family w:val="auto"/>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1D" w:rsidP="00411AF4" w:rsidRDefault="002A721D" w14:paraId="69738F7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A721D" w:rsidP="001B3702" w:rsidRDefault="002A721D" w14:paraId="1152BC0B" w14:textId="77777777">
    <w:pPr>
      <w:pStyle w:val="Footer"/>
      <w:ind w:right="360"/>
    </w:pPr>
  </w:p>
  <w:p w:rsidR="002A721D" w:rsidRDefault="002A721D" w14:paraId="2E04AB3E" w14:textId="77777777"/>
  <w:p w:rsidR="002A721D" w:rsidRDefault="002A721D" w14:paraId="042A3AA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Fonts w:ascii="Proxima Nova Rg" w:hAnsi="Proxima Nova Rg"/>
        <w:color w:val="404040" w:themeColor="text1" w:themeTint="BF"/>
      </w:rPr>
      <w:id w:val="-830827766"/>
      <w:docPartObj>
        <w:docPartGallery w:val="Page Numbers (Bottom of Page)"/>
        <w:docPartUnique/>
      </w:docPartObj>
    </w:sdtPr>
    <w:sdtEndPr>
      <w:rPr>
        <w:rStyle w:val="PageNumber"/>
        <w:rFonts w:ascii="Proxima Nova Rg" w:hAnsi="Proxima Nova Rg"/>
        <w:color w:val="404040" w:themeColor="text1" w:themeTint="BF" w:themeShade="FF"/>
        <w:sz w:val="18"/>
        <w:szCs w:val="18"/>
      </w:rPr>
    </w:sdtEndPr>
    <w:sdtContent>
      <w:p w:rsidRPr="00411AF4" w:rsidR="002A721D" w:rsidP="00741697" w:rsidRDefault="002A721D" w14:paraId="6A3A1E93" w14:textId="77777777">
        <w:pPr>
          <w:pStyle w:val="Footer"/>
          <w:framePr w:w="293" w:h="274" w:wrap="none" w:hAnchor="page" w:vAnchor="text" w:x="11634" w:y="1825" w:hRule="exact"/>
          <w:jc w:val="right"/>
          <w:rPr>
            <w:rStyle w:val="PageNumber"/>
            <w:rFonts w:ascii="Proxima Nova Rg" w:hAnsi="Proxima Nova Rg"/>
            <w:color w:val="404040" w:themeColor="text1" w:themeTint="BF"/>
          </w:rPr>
        </w:pPr>
        <w:r w:rsidRPr="001F465D">
          <w:rPr>
            <w:rStyle w:val="PageNumber"/>
            <w:rFonts w:ascii="Proxima Nova Rg" w:hAnsi="Proxima Nova Rg"/>
            <w:color w:val="000000" w:themeColor="text1"/>
            <w:sz w:val="20"/>
            <w:szCs w:val="20"/>
          </w:rPr>
          <w:fldChar w:fldCharType="begin"/>
        </w:r>
        <w:r w:rsidRPr="001F465D">
          <w:rPr>
            <w:rStyle w:val="PageNumber"/>
            <w:rFonts w:ascii="Proxima Nova Rg" w:hAnsi="Proxima Nova Rg"/>
            <w:color w:val="000000" w:themeColor="text1"/>
            <w:sz w:val="20"/>
            <w:szCs w:val="20"/>
          </w:rPr>
          <w:instrText xml:space="preserve"> PAGE </w:instrText>
        </w:r>
        <w:r w:rsidRPr="001F465D">
          <w:rPr>
            <w:rStyle w:val="PageNumber"/>
            <w:rFonts w:ascii="Proxima Nova Rg" w:hAnsi="Proxima Nova Rg"/>
            <w:color w:val="000000" w:themeColor="text1"/>
            <w:sz w:val="20"/>
            <w:szCs w:val="20"/>
          </w:rPr>
          <w:fldChar w:fldCharType="separate"/>
        </w:r>
        <w:r w:rsidRPr="001F465D">
          <w:rPr>
            <w:rStyle w:val="PageNumber"/>
            <w:rFonts w:ascii="Proxima Nova Rg" w:hAnsi="Proxima Nova Rg"/>
            <w:color w:val="000000" w:themeColor="text1"/>
            <w:sz w:val="20"/>
            <w:szCs w:val="20"/>
          </w:rPr>
          <w:t>1</w:t>
        </w:r>
        <w:r w:rsidRPr="001F465D">
          <w:rPr>
            <w:rStyle w:val="PageNumber"/>
            <w:rFonts w:ascii="Proxima Nova Rg" w:hAnsi="Proxima Nova Rg"/>
            <w:color w:val="000000" w:themeColor="text1"/>
            <w:sz w:val="20"/>
            <w:szCs w:val="20"/>
          </w:rPr>
          <w:fldChar w:fldCharType="end"/>
        </w:r>
      </w:p>
    </w:sdtContent>
  </w:sdt>
  <w:p w:rsidR="002A721D" w:rsidP="00B81292" w:rsidRDefault="00354184" w14:paraId="52B3DCE5" w14:textId="16467DEE">
    <w:pPr>
      <w:pStyle w:val="Footer"/>
      <w:ind w:left="-1440" w:right="360"/>
    </w:pPr>
    <w:r w:rsidR="00C156E7">
      <w:rPr>
        <w:noProof/>
      </w:rPr>
      <w:drawing>
        <wp:inline distT="0" distB="0" distL="0" distR="0" wp14:anchorId="3DC82275" wp14:editId="41DEB8F9">
          <wp:extent cx="7767145" cy="1484168"/>
          <wp:effectExtent l="0" t="0" r="5715" b="1905"/>
          <wp:docPr id="287845775" name="Picture 2" descr="A whit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45775" name="Picture 2" descr="A white and green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89719" cy="1507590"/>
                  </a:xfrm>
                  <a:prstGeom prst="rect">
                    <a:avLst/>
                  </a:prstGeom>
                </pic:spPr>
              </pic:pic>
            </a:graphicData>
          </a:graphic>
        </wp:inline>
      </w:drawing>
    </w:r>
    <w:r w:rsidR="00110356">
      <w:rPr>
        <w:noProof/>
      </w:rPr>
      <w:drawing>
        <wp:anchor distT="0" distB="0" distL="114300" distR="114300" simplePos="0" relativeHeight="251662336" behindDoc="0" locked="0" layoutInCell="1" allowOverlap="1" wp14:anchorId="186AF377" wp14:editId="5A0AC8E3">
          <wp:simplePos x="0" y="0"/>
          <wp:positionH relativeFrom="column">
            <wp:posOffset>-744071</wp:posOffset>
          </wp:positionH>
          <wp:positionV relativeFrom="paragraph">
            <wp:posOffset>1018951</wp:posOffset>
          </wp:positionV>
          <wp:extent cx="352535" cy="30670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353691" cy="30771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1D" w:rsidP="005F5FF1" w:rsidRDefault="002A721D" w14:paraId="68A4CDFD" w14:textId="77777777">
    <w:pPr>
      <w:pStyle w:val="Footer"/>
      <w:ind w:left="-144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7DC" w:rsidRDefault="00FB37DC" w14:paraId="3F9C54D4" w14:textId="77777777">
      <w:pPr>
        <w:spacing w:line="240" w:lineRule="auto"/>
      </w:pPr>
      <w:r>
        <w:separator/>
      </w:r>
    </w:p>
  </w:footnote>
  <w:footnote w:type="continuationSeparator" w:id="0">
    <w:p w:rsidR="00FB37DC" w:rsidRDefault="00FB37DC" w14:paraId="1F00FB1B" w14:textId="77777777">
      <w:pPr>
        <w:spacing w:line="240" w:lineRule="auto"/>
      </w:pPr>
      <w:r>
        <w:continuationSeparator/>
      </w:r>
    </w:p>
  </w:footnote>
  <w:footnote w:type="continuationNotice" w:id="1">
    <w:p w:rsidR="00FB37DC" w:rsidRDefault="00FB37DC" w14:paraId="473B82E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21D" w:rsidP="001B3702" w:rsidRDefault="002A721D" w14:paraId="2386D4FE" w14:textId="77777777">
    <w:pPr>
      <w:spacing w:line="240" w:lineRule="auto"/>
      <w:ind w:left="-1440"/>
      <w:rPr>
        <w:rFonts w:ascii="Proxima Nova Rg" w:hAnsi="Proxima Nova Rg" w:eastAsia="Proxima Nova Rg" w:cs="Proxima Nova Rg"/>
        <w:b/>
        <w:color w:val="898E8E"/>
        <w:sz w:val="20"/>
        <w:szCs w:val="20"/>
      </w:rPr>
    </w:pPr>
  </w:p>
  <w:p w:rsidR="002A721D" w:rsidRDefault="002A721D" w14:paraId="06A5E008" w14:textId="77777777"/>
  <w:p w:rsidR="002A721D" w:rsidRDefault="002A721D" w14:paraId="24903886" w14:textId="77777777"/>
  <w:p w:rsidR="00B25188" w:rsidRDefault="00B25188" w14:paraId="4BD52733" w14:textId="77777777"/>
  <w:p w:rsidR="00B25188" w:rsidRDefault="00B25188" w14:paraId="4B4DA40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721D" w:rsidP="007201E2" w:rsidRDefault="002A721D" w14:paraId="59D44CF4" w14:textId="77777777">
    <w:pPr>
      <w:pStyle w:val="Header"/>
      <w:ind w:left="-1440"/>
    </w:pPr>
    <w:r>
      <w:rPr>
        <w:noProof/>
      </w:rPr>
      <w:drawing>
        <wp:inline distT="0" distB="0" distL="0" distR="0" wp14:anchorId="0CB72FB0" wp14:editId="6AAD25E3">
          <wp:extent cx="8583630" cy="9391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alphaModFix/>
                    <a:extLst>
                      <a:ext uri="{28A0092B-C50C-407E-A947-70E740481C1C}">
                        <a14:useLocalDpi xmlns:a14="http://schemas.microsoft.com/office/drawing/2010/main" val="0"/>
                      </a:ext>
                    </a:extLst>
                  </a:blip>
                  <a:stretch>
                    <a:fillRect/>
                  </a:stretch>
                </pic:blipFill>
                <pic:spPr>
                  <a:xfrm>
                    <a:off x="0" y="0"/>
                    <a:ext cx="8587834" cy="939625"/>
                  </a:xfrm>
                  <a:prstGeom prst="rect">
                    <a:avLst/>
                  </a:prstGeom>
                </pic:spPr>
              </pic:pic>
            </a:graphicData>
          </a:graphic>
        </wp:inline>
      </w:drawing>
    </w:r>
  </w:p>
  <w:p w:rsidR="002A721D" w:rsidRDefault="002A721D" w14:paraId="40991A69" w14:textId="77777777"/>
  <w:p w:rsidR="002A721D" w:rsidRDefault="002A721D" w14:paraId="4C970BF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CB1"/>
    <w:multiLevelType w:val="hybridMultilevel"/>
    <w:tmpl w:val="44E691A4"/>
    <w:lvl w:ilvl="0" w:tplc="1B588162">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B93590"/>
    <w:multiLevelType w:val="multilevel"/>
    <w:tmpl w:val="489E6BAE"/>
    <w:lvl w:ilvl="0">
      <w:start w:val="1"/>
      <w:numFmt w:val="bullet"/>
      <w:lvlText w:val="●"/>
      <w:lvlJc w:val="left"/>
      <w:pPr>
        <w:ind w:left="720" w:hanging="360"/>
      </w:pPr>
      <w:rPr>
        <w:rFonts w:ascii="Noto Sans Symbols" w:hAnsi="Noto Sans Symbols" w:eastAsia="Noto Sans Symbols" w:cs="Noto Sans Symbols"/>
        <w:color w:val="00BAE9"/>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F903885"/>
    <w:multiLevelType w:val="multilevel"/>
    <w:tmpl w:val="F0A81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D51094"/>
    <w:multiLevelType w:val="hybridMultilevel"/>
    <w:tmpl w:val="5D90D89E"/>
    <w:lvl w:ilvl="0" w:tplc="A92689C8">
      <w:start w:val="1"/>
      <w:numFmt w:val="lowerLetter"/>
      <w:lvlText w:val="%1."/>
      <w:lvlJc w:val="left"/>
      <w:pPr>
        <w:ind w:left="1080" w:hanging="360"/>
      </w:pPr>
      <w:rPr>
        <w:rFonts w:hint="default" w:ascii="Proxima Nova Rg" w:hAnsi="Proxima Nova Rg" w:eastAsia="Proxima Nova Rg" w:cs="Proxima Nova Rg"/>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C3832"/>
    <w:multiLevelType w:val="multilevel"/>
    <w:tmpl w:val="277E5BE6"/>
    <w:lvl w:ilvl="0">
      <w:start w:val="1"/>
      <w:numFmt w:val="bullet"/>
      <w:lvlText w:val=""/>
      <w:lvlJc w:val="left"/>
      <w:pPr>
        <w:ind w:left="720" w:hanging="360"/>
      </w:pPr>
      <w:rPr>
        <w:rFonts w:hint="default" w:ascii="Symbol" w:hAnsi="Symbol"/>
        <w:color w:val="00BAE9"/>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51A9123C"/>
    <w:multiLevelType w:val="hybridMultilevel"/>
    <w:tmpl w:val="79AE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441BD"/>
    <w:multiLevelType w:val="hybridMultilevel"/>
    <w:tmpl w:val="7850F7F2"/>
    <w:lvl w:ilvl="0" w:tplc="1B58816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90206241">
    <w:abstractNumId w:val="4"/>
  </w:num>
  <w:num w:numId="2" w16cid:durableId="9574110">
    <w:abstractNumId w:val="2"/>
  </w:num>
  <w:num w:numId="3" w16cid:durableId="207111038">
    <w:abstractNumId w:val="1"/>
  </w:num>
  <w:num w:numId="4" w16cid:durableId="1915236771">
    <w:abstractNumId w:val="0"/>
  </w:num>
  <w:num w:numId="5" w16cid:durableId="1433087267">
    <w:abstractNumId w:val="6"/>
  </w:num>
  <w:num w:numId="6" w16cid:durableId="1495611671">
    <w:abstractNumId w:val="5"/>
  </w:num>
  <w:num w:numId="7" w16cid:durableId="152497372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5"/>
  <w:hideSpellingErrors/>
  <w:hideGrammaticalErrors/>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83"/>
    <w:rsid w:val="000439EE"/>
    <w:rsid w:val="0010201D"/>
    <w:rsid w:val="00110356"/>
    <w:rsid w:val="001130AC"/>
    <w:rsid w:val="0019042E"/>
    <w:rsid w:val="001A332C"/>
    <w:rsid w:val="001B3702"/>
    <w:rsid w:val="001B7137"/>
    <w:rsid w:val="001F465D"/>
    <w:rsid w:val="00202736"/>
    <w:rsid w:val="002157BB"/>
    <w:rsid w:val="00246B6B"/>
    <w:rsid w:val="00251676"/>
    <w:rsid w:val="00251F93"/>
    <w:rsid w:val="002523DC"/>
    <w:rsid w:val="00270683"/>
    <w:rsid w:val="002A721D"/>
    <w:rsid w:val="002C608C"/>
    <w:rsid w:val="002E1EA4"/>
    <w:rsid w:val="002F07F0"/>
    <w:rsid w:val="003264A2"/>
    <w:rsid w:val="00354184"/>
    <w:rsid w:val="00383260"/>
    <w:rsid w:val="003A3A7F"/>
    <w:rsid w:val="003F69DA"/>
    <w:rsid w:val="00405912"/>
    <w:rsid w:val="00411AF4"/>
    <w:rsid w:val="004665B8"/>
    <w:rsid w:val="00467173"/>
    <w:rsid w:val="004940EC"/>
    <w:rsid w:val="004C33A3"/>
    <w:rsid w:val="004F4047"/>
    <w:rsid w:val="004F5F64"/>
    <w:rsid w:val="0053478A"/>
    <w:rsid w:val="00565ED4"/>
    <w:rsid w:val="005B646A"/>
    <w:rsid w:val="005F4E93"/>
    <w:rsid w:val="005F50FB"/>
    <w:rsid w:val="005F5FF1"/>
    <w:rsid w:val="006610F7"/>
    <w:rsid w:val="00685B1A"/>
    <w:rsid w:val="00685F6B"/>
    <w:rsid w:val="00691AD1"/>
    <w:rsid w:val="006B6AEF"/>
    <w:rsid w:val="006C1FCC"/>
    <w:rsid w:val="006C278C"/>
    <w:rsid w:val="00712BED"/>
    <w:rsid w:val="007201E2"/>
    <w:rsid w:val="00741697"/>
    <w:rsid w:val="00742411"/>
    <w:rsid w:val="007521BB"/>
    <w:rsid w:val="00770D16"/>
    <w:rsid w:val="00787EDC"/>
    <w:rsid w:val="00796268"/>
    <w:rsid w:val="007B31A7"/>
    <w:rsid w:val="007D2044"/>
    <w:rsid w:val="008260E0"/>
    <w:rsid w:val="008413EA"/>
    <w:rsid w:val="00845227"/>
    <w:rsid w:val="008D74DC"/>
    <w:rsid w:val="00902ABC"/>
    <w:rsid w:val="009922D6"/>
    <w:rsid w:val="009B710A"/>
    <w:rsid w:val="00A9505F"/>
    <w:rsid w:val="00B06545"/>
    <w:rsid w:val="00B17E06"/>
    <w:rsid w:val="00B25188"/>
    <w:rsid w:val="00B642DD"/>
    <w:rsid w:val="00B81292"/>
    <w:rsid w:val="00BB330C"/>
    <w:rsid w:val="00BD67D1"/>
    <w:rsid w:val="00BF5F21"/>
    <w:rsid w:val="00C156E7"/>
    <w:rsid w:val="00C26AE4"/>
    <w:rsid w:val="00C64910"/>
    <w:rsid w:val="00CC487A"/>
    <w:rsid w:val="00D059CC"/>
    <w:rsid w:val="00D9067E"/>
    <w:rsid w:val="00DA1795"/>
    <w:rsid w:val="00DC49FA"/>
    <w:rsid w:val="00E01D9A"/>
    <w:rsid w:val="00E124FB"/>
    <w:rsid w:val="00E54743"/>
    <w:rsid w:val="00E93028"/>
    <w:rsid w:val="00EC4BA3"/>
    <w:rsid w:val="00F01418"/>
    <w:rsid w:val="00F118B2"/>
    <w:rsid w:val="00F5673B"/>
    <w:rsid w:val="00F60370"/>
    <w:rsid w:val="00F822DF"/>
    <w:rsid w:val="00FA6377"/>
    <w:rsid w:val="00FB37DC"/>
    <w:rsid w:val="0195416F"/>
    <w:rsid w:val="075436A6"/>
    <w:rsid w:val="07D06493"/>
    <w:rsid w:val="0C5B538F"/>
    <w:rsid w:val="0CEB3CFE"/>
    <w:rsid w:val="0DDBC54F"/>
    <w:rsid w:val="13148D8C"/>
    <w:rsid w:val="1531F730"/>
    <w:rsid w:val="15D845A4"/>
    <w:rsid w:val="1DDB2D27"/>
    <w:rsid w:val="1F76FD88"/>
    <w:rsid w:val="212B958D"/>
    <w:rsid w:val="2A12E4C6"/>
    <w:rsid w:val="2CF65363"/>
    <w:rsid w:val="2F0F0D83"/>
    <w:rsid w:val="307D48EA"/>
    <w:rsid w:val="32CFF9C9"/>
    <w:rsid w:val="335FB830"/>
    <w:rsid w:val="3362D645"/>
    <w:rsid w:val="34A2EB23"/>
    <w:rsid w:val="3B18859B"/>
    <w:rsid w:val="3C08620B"/>
    <w:rsid w:val="3C5A6983"/>
    <w:rsid w:val="3CF28539"/>
    <w:rsid w:val="3DDF4CFE"/>
    <w:rsid w:val="452C6B0F"/>
    <w:rsid w:val="45952FE1"/>
    <w:rsid w:val="46380119"/>
    <w:rsid w:val="46552746"/>
    <w:rsid w:val="474162C1"/>
    <w:rsid w:val="4ADEFF62"/>
    <w:rsid w:val="4BA1E9DC"/>
    <w:rsid w:val="4BDD6647"/>
    <w:rsid w:val="4F9466E4"/>
    <w:rsid w:val="52FEB166"/>
    <w:rsid w:val="5FDC7500"/>
    <w:rsid w:val="603C7DC6"/>
    <w:rsid w:val="60B8F236"/>
    <w:rsid w:val="621C0427"/>
    <w:rsid w:val="62D37438"/>
    <w:rsid w:val="6446C00E"/>
    <w:rsid w:val="65FEAC74"/>
    <w:rsid w:val="68A1908D"/>
    <w:rsid w:val="6BE3F252"/>
    <w:rsid w:val="71DCACD1"/>
    <w:rsid w:val="73257B30"/>
    <w:rsid w:val="793A5870"/>
    <w:rsid w:val="7941F2F2"/>
    <w:rsid w:val="7C361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FD31"/>
  <w15:docId w15:val="{8F5C03BF-6609-7B4F-AB18-E294C906F2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200" w:line="240" w:lineRule="auto"/>
    </w:pPr>
    <w:rPr>
      <w:rFonts w:ascii="Proxima Nova Th" w:hAnsi="Proxima Nova Th" w:eastAsia="Proxima Nova Th" w:cs="Proxima Nova Th"/>
      <w:color w:val="434343"/>
      <w:sz w:val="52"/>
      <w:szCs w:val="52"/>
    </w:rPr>
  </w:style>
  <w:style w:type="paragraph" w:styleId="Subtitle">
    <w:name w:val="Subtitle"/>
    <w:basedOn w:val="Normal"/>
    <w:next w:val="Normal"/>
    <w:uiPriority w:val="11"/>
    <w:qFormat/>
    <w:pPr>
      <w:keepNext/>
      <w:keepLines/>
      <w:spacing w:after="200" w:line="240" w:lineRule="auto"/>
    </w:pPr>
    <w:rPr>
      <w:rFonts w:ascii="Proxima Nova Rg" w:hAnsi="Proxima Nova Rg" w:eastAsia="Proxima Nova Rg" w:cs="Proxima Nova Rg"/>
      <w:b/>
      <w:color w:val="28A9E0"/>
      <w:sz w:val="32"/>
      <w:szCs w:val="32"/>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rsid w:val="00BB330C"/>
    <w:pPr>
      <w:tabs>
        <w:tab w:val="center" w:pos="4680"/>
        <w:tab w:val="right" w:pos="9360"/>
      </w:tabs>
      <w:spacing w:line="240" w:lineRule="auto"/>
    </w:pPr>
  </w:style>
  <w:style w:type="character" w:styleId="HeaderChar" w:customStyle="1">
    <w:name w:val="Header Char"/>
    <w:basedOn w:val="DefaultParagraphFont"/>
    <w:link w:val="Header"/>
    <w:uiPriority w:val="99"/>
    <w:rsid w:val="00BB330C"/>
  </w:style>
  <w:style w:type="paragraph" w:styleId="Footer">
    <w:name w:val="footer"/>
    <w:basedOn w:val="Normal"/>
    <w:link w:val="FooterChar"/>
    <w:uiPriority w:val="99"/>
    <w:unhideWhenUsed/>
    <w:rsid w:val="00BB330C"/>
    <w:pPr>
      <w:tabs>
        <w:tab w:val="center" w:pos="4680"/>
        <w:tab w:val="right" w:pos="9360"/>
      </w:tabs>
      <w:spacing w:line="240" w:lineRule="auto"/>
    </w:pPr>
  </w:style>
  <w:style w:type="character" w:styleId="FooterChar" w:customStyle="1">
    <w:name w:val="Footer Char"/>
    <w:basedOn w:val="DefaultParagraphFont"/>
    <w:link w:val="Footer"/>
    <w:uiPriority w:val="99"/>
    <w:rsid w:val="00BB330C"/>
  </w:style>
  <w:style w:type="paragraph" w:styleId="ListParagraph">
    <w:name w:val="List Paragraph"/>
    <w:basedOn w:val="Normal"/>
    <w:uiPriority w:val="34"/>
    <w:qFormat/>
    <w:rsid w:val="00691AD1"/>
    <w:pPr>
      <w:ind w:left="720"/>
      <w:contextualSpacing/>
    </w:pPr>
  </w:style>
  <w:style w:type="character" w:styleId="PageNumber">
    <w:name w:val="page number"/>
    <w:basedOn w:val="DefaultParagraphFont"/>
    <w:uiPriority w:val="99"/>
    <w:semiHidden/>
    <w:unhideWhenUsed/>
    <w:rsid w:val="00691AD1"/>
  </w:style>
  <w:style w:type="character" w:styleId="Hyperlink">
    <w:name w:val="Hyperlink"/>
    <w:rsid w:val="00354184"/>
    <w:rPr>
      <w:color w:val="0000FF"/>
      <w:u w:val="single"/>
    </w:rPr>
  </w:style>
  <w:style w:type="character" w:styleId="cf01" w:customStyle="1">
    <w:name w:val="cf01"/>
    <w:rsid w:val="00354184"/>
    <w:rPr>
      <w:rFonts w:hint="default" w:ascii="Segoe UI" w:hAnsi="Segoe UI" w:cs="Segoe UI"/>
      <w:sz w:val="18"/>
      <w:szCs w:val="18"/>
    </w:rPr>
  </w:style>
  <w:style w:type="character" w:styleId="Heading1Char" w:customStyle="1">
    <w:name w:val="Heading 1 Char"/>
    <w:link w:val="Heading1"/>
    <w:uiPriority w:val="9"/>
    <w:rsid w:val="00354184"/>
    <w:rPr>
      <w:sz w:val="40"/>
      <w:szCs w:val="40"/>
    </w:rPr>
  </w:style>
  <w:style w:type="character" w:styleId="Heading2Char" w:customStyle="1">
    <w:name w:val="Heading 2 Char"/>
    <w:link w:val="Heading2"/>
    <w:uiPriority w:val="9"/>
    <w:rsid w:val="00354184"/>
    <w:rPr>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832973">
      <w:bodyDiv w:val="1"/>
      <w:marLeft w:val="0"/>
      <w:marRight w:val="0"/>
      <w:marTop w:val="0"/>
      <w:marBottom w:val="0"/>
      <w:divBdr>
        <w:top w:val="none" w:sz="0" w:space="0" w:color="auto"/>
        <w:left w:val="none" w:sz="0" w:space="0" w:color="auto"/>
        <w:bottom w:val="none" w:sz="0" w:space="0" w:color="auto"/>
        <w:right w:val="none" w:sz="0" w:space="0" w:color="auto"/>
      </w:divBdr>
    </w:div>
    <w:div w:id="135857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4" /><Relationship Type="http://schemas.openxmlformats.org/officeDocument/2006/relationships/theme" Target="theme/theme1.xml" Id="rId89" /><Relationship Type="http://schemas.openxmlformats.org/officeDocument/2006/relationships/numbering" Target="numbering.xml" Id="rId5" /><Relationship Type="http://schemas.openxmlformats.org/officeDocument/2006/relationships/webSettings" Target="webSettings.xml" Id="rId8" /><Relationship Type="http://schemas.openxmlformats.org/officeDocument/2006/relationships/footer" Target="footer2.xml" Id="rId85" /><Relationship Type="http://schemas.openxmlformats.org/officeDocument/2006/relationships/customXml" Target="../customXml/item3.xml" Id="rId3" /><Relationship Type="http://schemas.openxmlformats.org/officeDocument/2006/relationships/header" Target="header1.xml" Id="rId83" /><Relationship Type="http://schemas.openxmlformats.org/officeDocument/2006/relationships/fontTable" Target="fontTable.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0" /><Relationship Type="http://schemas.openxmlformats.org/officeDocument/2006/relationships/header" Target="header2.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87" /><Relationship Type="http://schemas.openxmlformats.org/officeDocument/2006/relationships/hyperlink" Target="http://www.healthcare.gov" TargetMode="External" Id="Rc26df3a9094f4200" /><Relationship Type="http://schemas.openxmlformats.org/officeDocument/2006/relationships/hyperlink" Target="http://www.insurekidsnow.gov" TargetMode="External" Id="R5b1f0e92790e4b7b" /><Relationship Type="http://schemas.openxmlformats.org/officeDocument/2006/relationships/hyperlink" Target="http://www.askebsa.dol.gov" TargetMode="External" Id="R4c7e94b665364457" /><Relationship Type="http://schemas.openxmlformats.org/officeDocument/2006/relationships/hyperlink" Target="http://myalhipp.com/" TargetMode="External" Id="R025ea2a4473344a1" /><Relationship Type="http://schemas.openxmlformats.org/officeDocument/2006/relationships/hyperlink" Target="http://myakhipp.com/" TargetMode="External" Id="Rb616fe5dcda54b14" /><Relationship Type="http://schemas.openxmlformats.org/officeDocument/2006/relationships/hyperlink" Target="mailto:CustomerService@MyAKHIPP.com" TargetMode="External" Id="Rcd7607dffe794c5e" /><Relationship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 Id="R14e6cf0e1a064d37" /><Relationship Type="http://schemas.openxmlformats.org/officeDocument/2006/relationships/hyperlink" Target="http://myarhipp.com/" TargetMode="External" Id="R5d665a64a3434121" /><Relationship Type="http://schemas.openxmlformats.org/officeDocument/2006/relationships/hyperlink" Target="http://dhcs.ca.gov/hipp" TargetMode="External" Id="Rada3d6fb92b84447" /><Relationship Type="http://schemas.openxmlformats.org/officeDocument/2006/relationships/hyperlink" Target="mailto:hipp@dhcs.ca.gov" TargetMode="External" Id="R3d08ab32d6d04a80" /><Relationship Type="http://schemas.openxmlformats.org/officeDocument/2006/relationships/hyperlink" Target="https://www.healthfirstcolorado.com/" TargetMode="External" Id="Rdc29e0fa067a4d43" /><Relationship Type="http://schemas.openxmlformats.org/officeDocument/2006/relationships/hyperlink" Target="https://hcpf.colorado.gov/child-health-plan-plus" TargetMode="External" Id="R1fc3eb0f55d4420d" /><Relationship Type="http://schemas.openxmlformats.org/officeDocument/2006/relationships/hyperlink" Target="https://www.mycohibi.com/" TargetMode="External" Id="Re9503fdda80c44ea" /><Relationship Type="http://schemas.openxmlformats.org/officeDocument/2006/relationships/hyperlink" Target="https://www.flmedicaidtplrecovery.com/flmedicaidtplrecovery.com/hipp/index.html" TargetMode="External" Id="Rf6c06f44926b4578" /><Relationship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 Id="Rcdbf228bef4948b4" /><Relationship Type="http://schemas.openxmlformats.org/officeDocument/2006/relationships/hyperlink" Target="https://medicaid.georgia.gov/programs/third-party-liability/childrens-health-insurance-program-reauthorization-act-2009-chipra" TargetMode="External" Id="R44ef652601254937" /><Relationship Type="http://schemas.openxmlformats.org/officeDocument/2006/relationships/hyperlink" Target="https://www.in.gov/medicaid/" TargetMode="External" Id="R92e08de0e26d4b68" /><Relationship Type="http://schemas.openxmlformats.org/officeDocument/2006/relationships/hyperlink" Target="http://www.in.gov/fssa/dfr/" TargetMode="External" Id="R99d6c96b274e4436" /><Relationship Type="http://schemas.openxmlformats.org/officeDocument/2006/relationships/hyperlink" Target="https://hhs.iowa.gov/programs/welcome-iowa-medicaid" TargetMode="External" Id="Rdd1fd10a1f134e66" /><Relationship Type="http://schemas.openxmlformats.org/officeDocument/2006/relationships/hyperlink" Target="https://hhs.iowa.gov/programs/welcome-iowa-medicaid/iowa-health-link/hawki" TargetMode="External" Id="Ree797ded9ebd4a61" /><Relationship Type="http://schemas.openxmlformats.org/officeDocument/2006/relationships/hyperlink" Target="https://hhs.iowa.gov/programs/welcome-iowa-medicaid/fee-service/hipp" TargetMode="External" Id="R4d31045e77724a30" /><Relationship Type="http://schemas.openxmlformats.org/officeDocument/2006/relationships/hyperlink" Target="https://www.kancare.ks.gov/" TargetMode="External" Id="R5c0c5eec55a54e09" /><Relationship Type="http://schemas.openxmlformats.org/officeDocument/2006/relationships/hyperlink" Target="https://chfs.ky.gov/agencies/dms/member/Pages/kihipp.aspx" TargetMode="External" Id="Rdc789bc2245e45b1" /><Relationship Type="http://schemas.openxmlformats.org/officeDocument/2006/relationships/hyperlink" Target="mailto:KIHIPP.PROGRAM@ky.gov" TargetMode="External" Id="Re7fc00222738423a" /><Relationship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 Id="Re3b7e89be7f746ef" /><Relationship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 Id="R7fe3f07f9ea54924" /><Relationship Type="http://schemas.openxmlformats.org/officeDocument/2006/relationships/hyperlink" Target="https://gcc02.safelinks.protection.outlook.com/?url=https%3A%2F%2Fwww.ldh.la.gov%2Fhealthy-louisiana&amp;data=05%7C02%7CAguirre.Sharon%40dol.gov%7Cf6c9330962e04ac2f31008de2b9278f3%7C75a6305472044e0c9126adab971d4aca%7C0%7C0%7C638996105267492894%7CUnknown%7CTWFpbGZsb3d8eyJFbXB0eU1hcGkiOnRydWUsIlYiOiIwLjAuMDAwMCIsIlAiOiJXaW4zMiIsIkFOIjoiTWFpbCIsIldUIjoyfQ%3D%3D%7C0%7C%7C%7C&amp;sdata=qwpZg2bo25BpuVR093akcXTo8ZSEkaOZBHowXUWQ3qE%3D&amp;reserved=0" TargetMode="External" Id="Rfbbeddd29b2d45a4" /><Relationship Type="http://schemas.openxmlformats.org/officeDocument/2006/relationships/hyperlink" Target="mailto:healthy@la.gov" TargetMode="External" Id="Rd45dfd4504c3413e" /><Relationship Type="http://schemas.openxmlformats.org/officeDocument/2006/relationships/hyperlink" Target="https://gcc02.safelinks.protection.outlook.com/?url=https%3A%2F%2Fwww.ldh.la.gov%2Flahipp&amp;data=05%7C02%7CAguirre.Sharon%40dol.gov%7Cf6c9330962e04ac2f31008de2b9278f3%7C75a6305472044e0c9126adab971d4aca%7C0%7C0%7C638996105267514382%7CUnknown%7CTWFpbGZsb3d8eyJFbXB0eU1hcGkiOnRydWUsIlYiOiIwLjAuMDAwMCIsIlAiOiJXaW4zMiIsIkFOIjoiTWFpbCIsIldUIjoyfQ%3D%3D%7C0%7C%7C%7C&amp;sdata=%2B1Wgzs9fsmUOWOdNm4BAmDhhjOolL4gYKjZHxkz6D34%3D&amp;reserved=0" TargetMode="External" Id="Rc8130082f7634fef" /><Relationship Type="http://schemas.openxmlformats.org/officeDocument/2006/relationships/hyperlink" Target="mailto:La.HIPP@la.gov" TargetMode="External" Id="R00be683a609346c9" /><Relationship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 Id="Rdd7e6a3d7ee74857" /><Relationship Type="http://schemas.openxmlformats.org/officeDocument/2006/relationships/hyperlink" Target="https://www.maine.gov/dhhs/ofi/applications-forms" TargetMode="External" Id="R349d3e97e46a40bb" /><Relationship Type="http://schemas.openxmlformats.org/officeDocument/2006/relationships/hyperlink" Target="https://www.mass.gov/masshealth/pa%20" TargetMode="External" Id="R99d26d6430414b30" /><Relationship Type="http://schemas.openxmlformats.org/officeDocument/2006/relationships/hyperlink" Target="mailto:masspremassistance@accenture.com" TargetMode="External" Id="R1b099e6f49cf44ef" /><Relationship Type="http://schemas.openxmlformats.org/officeDocument/2006/relationships/hyperlink" Target="https://mn.gov/dhs/health-care-coverage/" TargetMode="External" Id="Rccbe8fe90a9b445b" /><Relationship Type="http://schemas.openxmlformats.org/officeDocument/2006/relationships/hyperlink" Target="http://www.dss.mo.gov/mhd/participants/pages/hipp.htm" TargetMode="External" Id="R5dcf6a8834704443" /><Relationship Type="http://schemas.openxmlformats.org/officeDocument/2006/relationships/hyperlink" Target="http://dphhs.mt.gov/MontanaHealthcarePrograms/HIPP" TargetMode="External" Id="R3f6a7c4b5b8541c7" /><Relationship Type="http://schemas.openxmlformats.org/officeDocument/2006/relationships/hyperlink" Target="mailto:HHSHIPPProgram@mt.gov" TargetMode="External" Id="R39243d3ad7a94532" /><Relationship Type="http://schemas.openxmlformats.org/officeDocument/2006/relationships/hyperlink" Target="http://www.ACCESSNebraska.ne.gov" TargetMode="External" Id="R860b153845d8467f" /><Relationship Type="http://schemas.openxmlformats.org/officeDocument/2006/relationships/hyperlink" Target="https://dhhs.ne.gov/pages/accessnebraska.aspx" TargetMode="External" Id="R7333b55c96cb4fec" /><Relationship Type="http://schemas.openxmlformats.org/officeDocument/2006/relationships/hyperlink" Target="http://dhcfp.nv.gov" TargetMode="External" Id="R469d02c81bb045cc" /><Relationship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 Id="Rc50337f75428442b" /><Relationship Type="http://schemas.openxmlformats.org/officeDocument/2006/relationships/hyperlink" Target="mailto:DHHS.ThirdPartyLiabi@dhhs.nh.gov" TargetMode="External" Id="R11b178ca50fe42d1" /><Relationship Type="http://schemas.openxmlformats.org/officeDocument/2006/relationships/hyperlink" Target="http://www.njfamilycare.org/index.html" TargetMode="External" Id="R9a0334e009b64992" /><Relationship Type="http://schemas.openxmlformats.org/officeDocument/2006/relationships/hyperlink" Target="https://www.health.ny.gov/health_care/medicaid/" TargetMode="External" Id="R04a39cb1ce8b437d" /><Relationship Type="http://schemas.openxmlformats.org/officeDocument/2006/relationships/hyperlink" Target="https://medicaid.ncdhhs.gov/" TargetMode="External" Id="R437c0483f79243d5" /><Relationship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 Id="Ra6a5b62592b5461c" /><Relationship Type="http://schemas.openxmlformats.org/officeDocument/2006/relationships/hyperlink" Target="http://www.insureoklahoma.org/" TargetMode="External" Id="R388e3bf2f19b4d76" /><Relationship Type="http://schemas.openxmlformats.org/officeDocument/2006/relationships/hyperlink" Target="http://healthcare.oregon.gov/Pages/index.aspx" TargetMode="External" Id="Rff19808e77df42f5" /><Relationship Type="http://schemas.openxmlformats.org/officeDocument/2006/relationships/hyperlink" Target="https://www.pa.gov/en/services/dhs/apply-for-medicaid-health-insurance-premium-payment-program-hipp.html" TargetMode="External" Id="R9a9be146f34a45c1" /><Relationship Type="http://schemas.openxmlformats.org/officeDocument/2006/relationships/hyperlink" Target="https://www.dhs.pa.gov/CHIP/Pages/CHIP.aspx" TargetMode="External" Id="R3b6e90a378734469" /><Relationship Type="http://schemas.openxmlformats.org/officeDocument/2006/relationships/hyperlink" Target="http://www.eohhs.ri.gov/" TargetMode="External" Id="Rfef6567f90614dd6" /><Relationship Type="http://schemas.openxmlformats.org/officeDocument/2006/relationships/hyperlink" Target="https://www.scdhhs.gov" TargetMode="External" Id="R7813e4546f8c4a33" /><Relationship Type="http://schemas.openxmlformats.org/officeDocument/2006/relationships/hyperlink" Target="http://dss.sd.gov/" TargetMode="External" Id="R76f62789b6964ea6" /><Relationship Type="http://schemas.openxmlformats.org/officeDocument/2006/relationships/hyperlink" Target="https://www.hhs.texas.gov/services/financial/health-insurance-premium-payment-hipp-program" TargetMode="External" Id="Ra2f711d3d439497e" /><Relationship Type="http://schemas.openxmlformats.org/officeDocument/2006/relationships/hyperlink" Target="https://medicaid.utah.gov/upp/" TargetMode="External" Id="R0d215b55b6df483a" /><Relationship Type="http://schemas.openxmlformats.org/officeDocument/2006/relationships/hyperlink" Target="mailto:upp@utah.gov" TargetMode="External" Id="Rf4fb185a864e415b" /><Relationship Type="http://schemas.openxmlformats.org/officeDocument/2006/relationships/hyperlink" Target="https://medicaid.utah.gov/expansion/" TargetMode="External" Id="R34290fcfd89a40a6" /><Relationship Type="http://schemas.openxmlformats.org/officeDocument/2006/relationships/hyperlink" Target="https://medicaid.utah.gov/buyout-program/" TargetMode="External" Id="R893c8dae37204bb8" /><Relationship Type="http://schemas.openxmlformats.org/officeDocument/2006/relationships/hyperlink" Target="https://chip.utah.gov/" TargetMode="External" Id="R350c158fe89341dc" /><Relationship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 Id="R15631ed7fbfc43c0" /><Relationship Type="http://schemas.openxmlformats.org/officeDocument/2006/relationships/hyperlink" Target="https://coverva.dmas.virginia.gov/learn/premium-assistance/famis-select" TargetMode="External" Id="R087abf342c8b4774" /><Relationship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 Id="R1bfa201356c34b2d" /><Relationship Type="http://schemas.openxmlformats.org/officeDocument/2006/relationships/hyperlink" Target="https://www.hca.wa.gov/" TargetMode="External" Id="Rae2dfd445b204e86" /><Relationship Type="http://schemas.openxmlformats.org/officeDocument/2006/relationships/hyperlink" Target="https://bms.wv.gov/" TargetMode="External" Id="Rd1bed3db0c42401e" /><Relationship Type="http://schemas.openxmlformats.org/officeDocument/2006/relationships/hyperlink" Target="http://mywvhipp.com/" TargetMode="External" Id="Rf213de22eb0946fe" /><Relationship Type="http://schemas.openxmlformats.org/officeDocument/2006/relationships/hyperlink" Target="https://www.dhs.wisconsin.gov/badgercareplus/p-10095.htm" TargetMode="External" Id="R482be4abf0774e03" /><Relationship Type="http://schemas.openxmlformats.org/officeDocument/2006/relationships/hyperlink" Target="https://health.wyo.gov/healthcarefin/medicaid/programs-and-eligibility/" TargetMode="External" Id="R04eaba9000b64c1f" /><Relationship Type="http://schemas.openxmlformats.org/officeDocument/2006/relationships/hyperlink" Target="https://www.dol.gov/agencies/ebsa" TargetMode="External" Id="Rbce2d80fc1944572" /><Relationship Type="http://schemas.openxmlformats.org/officeDocument/2006/relationships/hyperlink" Target="http://www.cms.hhs.gov/" TargetMode="External" Id="R961ef44ed5be49aa" /><Relationship Type="http://schemas.openxmlformats.org/officeDocument/2006/relationships/hyperlink" Target="mailto:ebsa.opr@dol.gov" TargetMode="External" Id="R1e457b5742d54c51" /></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abriela.feliz/Downloads/09%20-%20MICROSOFT%20TEMPLATES%20(PPT,%20Word)%202/Sprinklr-Letterhead-Basic-Template-Gradient.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2E3841"/>
      </a:dk2>
      <a:lt2>
        <a:srgbClr val="E7E6E6"/>
      </a:lt2>
      <a:accent1>
        <a:srgbClr val="00BAE9"/>
      </a:accent1>
      <a:accent2>
        <a:srgbClr val="118ACB"/>
      </a:accent2>
      <a:accent3>
        <a:srgbClr val="FAA21B"/>
      </a:accent3>
      <a:accent4>
        <a:srgbClr val="70BF54"/>
      </a:accent4>
      <a:accent5>
        <a:srgbClr val="AA519F"/>
      </a:accent5>
      <a:accent6>
        <a:srgbClr val="C9D036"/>
      </a:accent6>
      <a:hlink>
        <a:srgbClr val="00BAE9"/>
      </a:hlink>
      <a:folHlink>
        <a:srgbClr val="F1F1F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FD02A486AF4D9ECB11298953494C" ma:contentTypeVersion="16" ma:contentTypeDescription="Create a new document." ma:contentTypeScope="" ma:versionID="79f82c300a8e723c0dc9ea41b2618dc5">
  <xsd:schema xmlns:xsd="http://www.w3.org/2001/XMLSchema" xmlns:xs="http://www.w3.org/2001/XMLSchema" xmlns:p="http://schemas.microsoft.com/office/2006/metadata/properties" xmlns:ns1="http://schemas.microsoft.com/sharepoint/v3" xmlns:ns2="2a6682d2-3dfb-4205-99cb-e16c9556f8a1" xmlns:ns3="b06a125a-83f3-44d6-bd72-6dd85d2df4c9" targetNamespace="http://schemas.microsoft.com/office/2006/metadata/properties" ma:root="true" ma:fieldsID="e0cf87750e376613e6b3a6fce8c7f687" ns1:_="" ns2:_="" ns3:_="">
    <xsd:import namespace="http://schemas.microsoft.com/sharepoint/v3"/>
    <xsd:import namespace="2a6682d2-3dfb-4205-99cb-e16c9556f8a1"/>
    <xsd:import namespace="b06a125a-83f3-44d6-bd72-6dd85d2df4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682d2-3dfb-4205-99cb-e16c9556f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2327a-2078-47c1-a4f2-d0fabf55e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a125a-83f3-44d6-bd72-6dd85d2df4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682d2-3dfb-4205-99cb-e16c9556f8a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9024A-1E8C-49C1-8C7F-8F4D872EDBAA}"/>
</file>

<file path=customXml/itemProps2.xml><?xml version="1.0" encoding="utf-8"?>
<ds:datastoreItem xmlns:ds="http://schemas.openxmlformats.org/officeDocument/2006/customXml" ds:itemID="{338E09A2-8A80-4169-BDB2-E6BC5F506F84}">
  <ds:schemaRefs>
    <ds:schemaRef ds:uri="http://schemas.microsoft.com/office/2006/metadata/properties"/>
    <ds:schemaRef ds:uri="http://schemas.microsoft.com/office/infopath/2007/PartnerControls"/>
    <ds:schemaRef ds:uri="ea4479ea-fc37-4f6c-8f1f-ca7bd1c9a7ed"/>
    <ds:schemaRef ds:uri="12a7d511-5c4a-45b2-b4f3-df680c8673e5"/>
  </ds:schemaRefs>
</ds:datastoreItem>
</file>

<file path=customXml/itemProps3.xml><?xml version="1.0" encoding="utf-8"?>
<ds:datastoreItem xmlns:ds="http://schemas.openxmlformats.org/officeDocument/2006/customXml" ds:itemID="{5958F2D7-11B4-4BB3-AD41-D4C0BA8F14D6}">
  <ds:schemaRefs>
    <ds:schemaRef ds:uri="http://schemas.microsoft.com/sharepoint/v3/contenttype/forms"/>
  </ds:schemaRefs>
</ds:datastoreItem>
</file>

<file path=customXml/itemProps4.xml><?xml version="1.0" encoding="utf-8"?>
<ds:datastoreItem xmlns:ds="http://schemas.openxmlformats.org/officeDocument/2006/customXml" ds:itemID="{615E6405-8B56-8246-BE3B-FDFB76DCD8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Sprinklr-Letterhead-Basic-Template-Gradient.dotx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Gaby Feliz</dc:creator>
  <keywords/>
  <lastModifiedBy>Gaby Feliz</lastModifiedBy>
  <revision>5</revision>
  <lastPrinted>2023-05-18T21:44:00.0000000Z</lastPrinted>
  <dcterms:created xsi:type="dcterms:W3CDTF">2026-03-03T00:19:00.0000000Z</dcterms:created>
  <dcterms:modified xsi:type="dcterms:W3CDTF">2026-03-04T23:06:14.1605529Z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0x01010003ABFD02A486AF4D9ECB11298953494C</vt:lpwstr>
  </property>
  <property fmtid="{D5CDD505-2E9C-101B-9397-08002B2CF9AE}" pid="3" name="MediaServiceImageTags">
    <vt:lpwstr/>
  </property>
</Properties>
</file>